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01A59">
      <w:pPr>
        <w:spacing w:before="0" w:after="0" w:line="520" w:lineRule="exact"/>
        <w:ind w:left="4053" w:right="-20"/>
        <w:jc w:val="left"/>
        <w:rPr>
          <w:rFonts w:ascii="思源黑体 CN Light" w:hAnsi="思源黑体 CN Light" w:eastAsia="思源黑体 CN Light" w:cs="思源黑体 CN Light"/>
          <w:sz w:val="38"/>
          <w:szCs w:val="38"/>
        </w:rPr>
      </w:pPr>
      <w:r>
        <w:rPr>
          <w:rFonts w:ascii="思源黑体 CN Light" w:hAnsi="思源黑体 CN Light" w:eastAsia="思源黑体 CN Light" w:cs="思源黑体 CN Light"/>
          <w:spacing w:val="0"/>
          <w:w w:val="100"/>
          <w:position w:val="1"/>
          <w:sz w:val="38"/>
          <w:szCs w:val="38"/>
        </w:rPr>
        <w:t>附件1：江苏省针灸学会相关单位原任委员审核表</w:t>
      </w:r>
    </w:p>
    <w:p w14:paraId="04FC4B41">
      <w:pPr>
        <w:spacing w:before="9" w:after="0" w:line="100" w:lineRule="exact"/>
        <w:jc w:val="left"/>
        <w:rPr>
          <w:sz w:val="10"/>
          <w:szCs w:val="10"/>
        </w:rPr>
      </w:pPr>
    </w:p>
    <w:p w14:paraId="7DB7FD35">
      <w:pPr>
        <w:tabs>
          <w:tab w:val="left" w:pos="9060"/>
          <w:tab w:val="left" w:pos="11820"/>
        </w:tabs>
        <w:spacing w:before="0" w:after="0" w:line="447" w:lineRule="exact"/>
        <w:ind w:left="158" w:right="-20"/>
        <w:jc w:val="left"/>
        <w:rPr>
          <w:rFonts w:ascii="思源黑体 CN Light" w:hAnsi="思源黑体 CN Light" w:eastAsia="思源黑体 CN Light" w:cs="思源黑体 CN Light"/>
          <w:sz w:val="24"/>
          <w:szCs w:val="24"/>
        </w:rPr>
      </w:pPr>
      <w:bookmarkStart w:id="0" w:name="_GoBack"/>
      <w:bookmarkEnd w:id="0"/>
      <w:r>
        <w:pict>
          <v:shape id="_x0000_s1026" o:spid="_x0000_s1026" o:spt="202" type="#_x0000_t202" style="position:absolute;left:0pt;margin-left:17.4pt;margin-top:33.35pt;height:402.75pt;width:806.7pt;mso-position-horizontal-relative:page;z-index:-25165721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2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34"/>
                    <w:gridCol w:w="1049"/>
                    <w:gridCol w:w="1394"/>
                    <w:gridCol w:w="924"/>
                    <w:gridCol w:w="758"/>
                    <w:gridCol w:w="386"/>
                    <w:gridCol w:w="869"/>
                    <w:gridCol w:w="842"/>
                    <w:gridCol w:w="1476"/>
                    <w:gridCol w:w="912"/>
                    <w:gridCol w:w="967"/>
                    <w:gridCol w:w="979"/>
                    <w:gridCol w:w="718"/>
                    <w:gridCol w:w="526"/>
                    <w:gridCol w:w="1270"/>
                    <w:gridCol w:w="1973"/>
                  </w:tblGrid>
                  <w:tr w14:paraId="5F8BCE4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62" w:hRule="exact"/>
                    </w:trPr>
                    <w:tc>
                      <w:tcPr>
                        <w:tcW w:w="1034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6B623592">
                        <w:pPr>
                          <w:spacing w:before="15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 w14:paraId="4C8920F2">
                        <w:pPr>
                          <w:spacing w:before="0" w:after="0" w:line="240" w:lineRule="auto"/>
                          <w:ind w:left="306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2"/>
                            <w:w w:val="100"/>
                            <w:sz w:val="20"/>
                            <w:szCs w:val="20"/>
                          </w:rPr>
                          <w:t>备</w:t>
                        </w: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注</w:t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046CA662">
                        <w:pPr>
                          <w:spacing w:before="15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 w14:paraId="4F34683F">
                        <w:pPr>
                          <w:spacing w:before="0" w:after="0" w:line="240" w:lineRule="auto"/>
                          <w:ind w:left="112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2"/>
                            <w:w w:val="100"/>
                            <w:sz w:val="20"/>
                            <w:szCs w:val="20"/>
                          </w:rPr>
                          <w:t>单位意</w:t>
                        </w: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见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2965D8D1">
                        <w:pPr>
                          <w:spacing w:before="5" w:after="0" w:line="170" w:lineRule="exact"/>
                          <w:jc w:val="left"/>
                          <w:rPr>
                            <w:sz w:val="17"/>
                            <w:szCs w:val="17"/>
                          </w:rPr>
                        </w:pPr>
                      </w:p>
                      <w:p w14:paraId="6C325C5D">
                        <w:pPr>
                          <w:spacing w:before="0" w:after="0" w:line="169" w:lineRule="auto"/>
                          <w:ind w:left="587" w:right="8" w:hanging="504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2"/>
                            <w:w w:val="100"/>
                            <w:sz w:val="20"/>
                            <w:szCs w:val="20"/>
                          </w:rPr>
                          <w:t>所属专业委</w:t>
                        </w: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员 会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19565793">
                        <w:pPr>
                          <w:spacing w:before="53" w:after="0" w:line="169" w:lineRule="auto"/>
                          <w:ind w:left="23" w:right="1"/>
                          <w:jc w:val="center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2"/>
                            <w:w w:val="99"/>
                            <w:sz w:val="20"/>
                            <w:szCs w:val="20"/>
                          </w:rPr>
                          <w:t>原任专</w:t>
                        </w: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99"/>
                            <w:sz w:val="20"/>
                            <w:szCs w:val="20"/>
                          </w:rPr>
                          <w:t xml:space="preserve">业 </w:t>
                        </w: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2"/>
                            <w:w w:val="99"/>
                            <w:sz w:val="20"/>
                            <w:szCs w:val="20"/>
                          </w:rPr>
                          <w:t>委员会</w:t>
                        </w: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99"/>
                            <w:sz w:val="20"/>
                            <w:szCs w:val="20"/>
                          </w:rPr>
                          <w:t>职 务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133E5E59">
                        <w:pPr>
                          <w:spacing w:before="15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 w14:paraId="54B5B95A">
                        <w:pPr>
                          <w:spacing w:before="0" w:after="0" w:line="240" w:lineRule="auto"/>
                          <w:ind w:left="169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2"/>
                            <w:w w:val="100"/>
                            <w:sz w:val="20"/>
                            <w:szCs w:val="20"/>
                          </w:rPr>
                          <w:t>姓</w:t>
                        </w: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名</w:t>
                        </w:r>
                      </w:p>
                    </w:tc>
                    <w:tc>
                      <w:tcPr>
                        <w:tcW w:w="386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2A30833C">
                        <w:pPr>
                          <w:spacing w:before="5" w:after="0" w:line="170" w:lineRule="exact"/>
                          <w:jc w:val="left"/>
                          <w:rPr>
                            <w:sz w:val="17"/>
                            <w:szCs w:val="17"/>
                          </w:rPr>
                        </w:pPr>
                      </w:p>
                      <w:p w14:paraId="5D5A6468">
                        <w:pPr>
                          <w:spacing w:before="0" w:after="0" w:line="169" w:lineRule="auto"/>
                          <w:ind w:left="83" w:right="8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性 别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48B5EAE7">
                        <w:pPr>
                          <w:spacing w:before="5" w:after="0" w:line="170" w:lineRule="exact"/>
                          <w:jc w:val="left"/>
                          <w:rPr>
                            <w:sz w:val="17"/>
                            <w:szCs w:val="17"/>
                          </w:rPr>
                        </w:pPr>
                      </w:p>
                      <w:p w14:paraId="1A878848">
                        <w:pPr>
                          <w:spacing w:before="0" w:after="0" w:line="169" w:lineRule="auto"/>
                          <w:ind w:left="325" w:right="46" w:hanging="202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2"/>
                            <w:w w:val="100"/>
                            <w:sz w:val="20"/>
                            <w:szCs w:val="20"/>
                          </w:rPr>
                          <w:t>出生</w:t>
                        </w: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年 月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6F38F743">
                        <w:pPr>
                          <w:spacing w:before="5" w:after="0" w:line="170" w:lineRule="exact"/>
                          <w:jc w:val="left"/>
                          <w:rPr>
                            <w:sz w:val="17"/>
                            <w:szCs w:val="17"/>
                          </w:rPr>
                        </w:pPr>
                      </w:p>
                      <w:p w14:paraId="4C01B42F">
                        <w:pPr>
                          <w:spacing w:before="0" w:after="0" w:line="169" w:lineRule="auto"/>
                          <w:ind w:left="311" w:right="34" w:hanging="202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2"/>
                            <w:w w:val="100"/>
                            <w:sz w:val="20"/>
                            <w:szCs w:val="20"/>
                          </w:rPr>
                          <w:t>政治</w:t>
                        </w: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面 貌</w:t>
                        </w:r>
                      </w:p>
                    </w:tc>
                    <w:tc>
                      <w:tcPr>
                        <w:tcW w:w="1476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6FB4B695">
                        <w:pPr>
                          <w:spacing w:before="15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 w14:paraId="209FFEEB">
                        <w:pPr>
                          <w:spacing w:before="0" w:after="0" w:line="240" w:lineRule="auto"/>
                          <w:ind w:left="3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2"/>
                            <w:w w:val="100"/>
                            <w:sz w:val="20"/>
                            <w:szCs w:val="20"/>
                          </w:rPr>
                          <w:t>工作单</w:t>
                        </w: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位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0DA794AC">
                        <w:pPr>
                          <w:spacing w:before="15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 w14:paraId="2C4B2628">
                        <w:pPr>
                          <w:spacing w:before="0" w:after="0" w:line="240" w:lineRule="auto"/>
                          <w:ind w:left="246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2"/>
                            <w:w w:val="100"/>
                            <w:sz w:val="20"/>
                            <w:szCs w:val="20"/>
                          </w:rPr>
                          <w:t>科</w:t>
                        </w: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别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67C0898D">
                        <w:pPr>
                          <w:spacing w:before="15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 w14:paraId="77816A8E">
                        <w:pPr>
                          <w:spacing w:before="0" w:after="0" w:line="240" w:lineRule="auto"/>
                          <w:ind w:left="273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2"/>
                            <w:w w:val="100"/>
                            <w:sz w:val="20"/>
                            <w:szCs w:val="20"/>
                          </w:rPr>
                          <w:t>职</w:t>
                        </w: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务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67BF646C">
                        <w:pPr>
                          <w:spacing w:before="15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 w14:paraId="0739117B">
                        <w:pPr>
                          <w:spacing w:before="0" w:after="0" w:line="240" w:lineRule="auto"/>
                          <w:ind w:left="78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2"/>
                            <w:w w:val="100"/>
                            <w:sz w:val="20"/>
                            <w:szCs w:val="20"/>
                          </w:rPr>
                          <w:t>技术职</w:t>
                        </w: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称</w:t>
                        </w:r>
                      </w:p>
                    </w:tc>
                    <w:tc>
                      <w:tcPr>
                        <w:tcW w:w="718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006224E7">
                        <w:pPr>
                          <w:spacing w:before="15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 w14:paraId="412C9CE7">
                        <w:pPr>
                          <w:spacing w:before="0" w:after="0" w:line="240" w:lineRule="auto"/>
                          <w:ind w:left="148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2"/>
                            <w:w w:val="100"/>
                            <w:sz w:val="20"/>
                            <w:szCs w:val="20"/>
                          </w:rPr>
                          <w:t>学</w:t>
                        </w: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历</w:t>
                        </w:r>
                      </w:p>
                    </w:tc>
                    <w:tc>
                      <w:tcPr>
                        <w:tcW w:w="526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4F89C1CD">
                        <w:pPr>
                          <w:spacing w:before="15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 w14:paraId="0EC0BE86">
                        <w:pPr>
                          <w:spacing w:before="0" w:after="0" w:line="240" w:lineRule="auto"/>
                          <w:ind w:left="52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2"/>
                            <w:w w:val="100"/>
                            <w:sz w:val="20"/>
                            <w:szCs w:val="20"/>
                          </w:rPr>
                          <w:t>学</w:t>
                        </w: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位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6EB31943">
                        <w:pPr>
                          <w:spacing w:before="15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 w14:paraId="6074D5B8">
                        <w:pPr>
                          <w:spacing w:before="0" w:after="0" w:line="240" w:lineRule="auto"/>
                          <w:ind w:left="222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2"/>
                            <w:w w:val="100"/>
                            <w:sz w:val="20"/>
                            <w:szCs w:val="20"/>
                          </w:rPr>
                          <w:t>手机号</w:t>
                        </w: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码</w:t>
                        </w:r>
                      </w:p>
                    </w:tc>
                    <w:tc>
                      <w:tcPr>
                        <w:tcW w:w="1973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11490A03">
                        <w:pPr>
                          <w:spacing w:before="53" w:after="0" w:line="169" w:lineRule="auto"/>
                          <w:ind w:left="45" w:right="20"/>
                          <w:jc w:val="center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2"/>
                            <w:w w:val="99"/>
                            <w:sz w:val="20"/>
                            <w:szCs w:val="20"/>
                          </w:rPr>
                          <w:t>有意愿且符合条件</w:t>
                        </w: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99"/>
                            <w:sz w:val="20"/>
                            <w:szCs w:val="20"/>
                          </w:rPr>
                          <w:t xml:space="preserve">加 </w:t>
                        </w: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2"/>
                            <w:w w:val="99"/>
                            <w:sz w:val="20"/>
                            <w:szCs w:val="20"/>
                          </w:rPr>
                          <w:t>入青年工作委员会</w:t>
                        </w: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99"/>
                            <w:sz w:val="20"/>
                            <w:szCs w:val="20"/>
                          </w:rPr>
                          <w:t xml:space="preserve">请 </w:t>
                        </w: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2"/>
                            <w:w w:val="99"/>
                            <w:sz w:val="20"/>
                            <w:szCs w:val="20"/>
                          </w:rPr>
                          <w:t>在此栏打“√</w:t>
                        </w: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99"/>
                            <w:sz w:val="20"/>
                            <w:szCs w:val="20"/>
                          </w:rPr>
                          <w:t>”</w:t>
                        </w:r>
                      </w:p>
                    </w:tc>
                  </w:tr>
                  <w:tr w14:paraId="45E6A9B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2" w:hRule="exact"/>
                    </w:trPr>
                    <w:tc>
                      <w:tcPr>
                        <w:tcW w:w="1034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43811A20"/>
                    </w:tc>
                    <w:tc>
                      <w:tcPr>
                        <w:tcW w:w="1049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4EE2DE2D"/>
                    </w:tc>
                    <w:tc>
                      <w:tcPr>
                        <w:tcW w:w="1394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22813F30">
                        <w:pPr>
                          <w:spacing w:before="0" w:after="0" w:line="253" w:lineRule="exact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position w:val="1"/>
                            <w:sz w:val="20"/>
                            <w:szCs w:val="20"/>
                          </w:rPr>
                          <w:t>临床专业委员</w:t>
                        </w:r>
                      </w:p>
                      <w:p w14:paraId="30BD8B80">
                        <w:pPr>
                          <w:spacing w:before="0" w:after="0" w:line="206" w:lineRule="exact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position w:val="-2"/>
                            <w:sz w:val="20"/>
                            <w:szCs w:val="20"/>
                          </w:rPr>
                          <w:t>会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4B93AA65">
                        <w:pPr>
                          <w:spacing w:before="25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常务委员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1CE3C8F9">
                        <w:pPr>
                          <w:tabs>
                            <w:tab w:val="left" w:pos="420"/>
                          </w:tabs>
                          <w:spacing w:before="25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孙</w:t>
                        </w: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志</w:t>
                        </w:r>
                      </w:p>
                    </w:tc>
                    <w:tc>
                      <w:tcPr>
                        <w:tcW w:w="386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055A3EC0">
                        <w:pPr>
                          <w:spacing w:before="25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男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1F7C4512">
                        <w:pPr>
                          <w:spacing w:before="25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42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1C8D1C2D">
                        <w:pPr>
                          <w:spacing w:before="0" w:after="0" w:line="253" w:lineRule="exact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position w:val="1"/>
                            <w:sz w:val="20"/>
                            <w:szCs w:val="20"/>
                          </w:rPr>
                          <w:t>中共党</w:t>
                        </w:r>
                      </w:p>
                      <w:p w14:paraId="4A09E5C1">
                        <w:pPr>
                          <w:spacing w:before="0" w:after="0" w:line="206" w:lineRule="exact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position w:val="-2"/>
                            <w:sz w:val="20"/>
                            <w:szCs w:val="20"/>
                          </w:rPr>
                          <w:t>员</w:t>
                        </w:r>
                      </w:p>
                    </w:tc>
                    <w:tc>
                      <w:tcPr>
                        <w:tcW w:w="1476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67FF661A">
                        <w:pPr>
                          <w:spacing w:before="25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南京中医药大学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05725615">
                        <w:pPr>
                          <w:spacing w:before="0" w:after="0" w:line="253" w:lineRule="exact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position w:val="1"/>
                            <w:sz w:val="20"/>
                            <w:szCs w:val="20"/>
                          </w:rPr>
                          <w:t>第二临床</w:t>
                        </w:r>
                      </w:p>
                      <w:p w14:paraId="37B0F1F4">
                        <w:pPr>
                          <w:spacing w:before="0" w:after="0" w:line="206" w:lineRule="exact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position w:val="-2"/>
                            <w:sz w:val="20"/>
                            <w:szCs w:val="20"/>
                          </w:rPr>
                          <w:t>医学院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08D66DE8"/>
                    </w:tc>
                    <w:tc>
                      <w:tcPr>
                        <w:tcW w:w="979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7DB2C636">
                        <w:pPr>
                          <w:spacing w:before="0" w:after="0" w:line="253" w:lineRule="exact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position w:val="1"/>
                            <w:sz w:val="20"/>
                            <w:szCs w:val="20"/>
                          </w:rPr>
                          <w:t>研究员，</w:t>
                        </w:r>
                      </w:p>
                      <w:p w14:paraId="59B595D6">
                        <w:pPr>
                          <w:spacing w:before="0" w:after="0" w:line="206" w:lineRule="exact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position w:val="-2"/>
                            <w:sz w:val="20"/>
                            <w:szCs w:val="20"/>
                          </w:rPr>
                          <w:t>主任医师</w:t>
                        </w:r>
                      </w:p>
                    </w:tc>
                    <w:tc>
                      <w:tcPr>
                        <w:tcW w:w="718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506A0D51">
                        <w:pPr>
                          <w:spacing w:before="25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研究生</w:t>
                        </w:r>
                      </w:p>
                    </w:tc>
                    <w:tc>
                      <w:tcPr>
                        <w:tcW w:w="526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130962C2">
                        <w:pPr>
                          <w:spacing w:before="25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博士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1EED73A8">
                        <w:pPr>
                          <w:spacing w:before="25" w:after="0" w:line="240" w:lineRule="auto"/>
                          <w:ind w:left="25" w:right="-20"/>
                          <w:jc w:val="left"/>
                          <w:rPr>
                            <w:rFonts w:hint="default" w:ascii="思源黑体 CN Light" w:hAnsi="思源黑体 CN Light" w:eastAsia="思源黑体 CN Light" w:cs="思源黑体 CN Light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 w:ascii="思源黑体 CN Light" w:hAnsi="思源黑体 CN Light" w:eastAsia="思源黑体 CN Light" w:cs="思源黑体 CN Light"/>
                            <w:sz w:val="20"/>
                            <w:szCs w:val="20"/>
                            <w:lang w:val="en-US" w:eastAsia="zh-CN"/>
                          </w:rPr>
                          <w:t>***********</w:t>
                        </w:r>
                      </w:p>
                    </w:tc>
                    <w:tc>
                      <w:tcPr>
                        <w:tcW w:w="1973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1C1CEB17"/>
                    </w:tc>
                  </w:tr>
                  <w:tr w14:paraId="6A34B7C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2" w:hRule="exact"/>
                    </w:trPr>
                    <w:tc>
                      <w:tcPr>
                        <w:tcW w:w="1034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067425FF"/>
                    </w:tc>
                    <w:tc>
                      <w:tcPr>
                        <w:tcW w:w="1049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208101EC"/>
                    </w:tc>
                    <w:tc>
                      <w:tcPr>
                        <w:tcW w:w="1394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7DEF12EA">
                        <w:pPr>
                          <w:spacing w:before="0" w:after="0" w:line="253" w:lineRule="exact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position w:val="1"/>
                            <w:sz w:val="20"/>
                            <w:szCs w:val="20"/>
                          </w:rPr>
                          <w:t>针灸急症专业</w:t>
                        </w:r>
                      </w:p>
                      <w:p w14:paraId="391084CF">
                        <w:pPr>
                          <w:spacing w:before="0" w:after="0" w:line="206" w:lineRule="exact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position w:val="-2"/>
                            <w:sz w:val="20"/>
                            <w:szCs w:val="20"/>
                          </w:rPr>
                          <w:t>委员会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099E4D79">
                        <w:pPr>
                          <w:spacing w:before="0" w:after="0" w:line="253" w:lineRule="exact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position w:val="1"/>
                            <w:sz w:val="20"/>
                            <w:szCs w:val="20"/>
                          </w:rPr>
                          <w:t>副主任委</w:t>
                        </w:r>
                      </w:p>
                      <w:p w14:paraId="2E7D1887">
                        <w:pPr>
                          <w:spacing w:before="0" w:after="0" w:line="206" w:lineRule="exact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position w:val="-2"/>
                            <w:sz w:val="20"/>
                            <w:szCs w:val="20"/>
                          </w:rPr>
                          <w:t>员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61D2E537">
                        <w:pPr>
                          <w:spacing w:before="25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王欣君</w:t>
                        </w:r>
                      </w:p>
                    </w:tc>
                    <w:tc>
                      <w:tcPr>
                        <w:tcW w:w="386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4346023D">
                        <w:pPr>
                          <w:spacing w:before="25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男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346F925E">
                        <w:pPr>
                          <w:spacing w:before="25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42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68A7B20B">
                        <w:pPr>
                          <w:spacing w:before="0" w:after="0" w:line="253" w:lineRule="exact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position w:val="1"/>
                            <w:sz w:val="20"/>
                            <w:szCs w:val="20"/>
                          </w:rPr>
                          <w:t>中共党</w:t>
                        </w:r>
                      </w:p>
                      <w:p w14:paraId="35FD21C3">
                        <w:pPr>
                          <w:spacing w:before="0" w:after="0" w:line="206" w:lineRule="exact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position w:val="-2"/>
                            <w:sz w:val="20"/>
                            <w:szCs w:val="20"/>
                          </w:rPr>
                          <w:t>员</w:t>
                        </w:r>
                      </w:p>
                    </w:tc>
                    <w:tc>
                      <w:tcPr>
                        <w:tcW w:w="1476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38C02EDE">
                        <w:pPr>
                          <w:spacing w:before="25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南京中医药大学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0410B5B5">
                        <w:pPr>
                          <w:spacing w:before="0" w:after="0" w:line="253" w:lineRule="exact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position w:val="1"/>
                            <w:sz w:val="20"/>
                            <w:szCs w:val="20"/>
                          </w:rPr>
                          <w:t>针灸临床</w:t>
                        </w:r>
                      </w:p>
                      <w:p w14:paraId="4DB4CADD">
                        <w:pPr>
                          <w:spacing w:before="0" w:after="0" w:line="206" w:lineRule="exact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position w:val="-2"/>
                            <w:sz w:val="20"/>
                            <w:szCs w:val="20"/>
                          </w:rPr>
                          <w:t>教研室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78994DDC">
                        <w:pPr>
                          <w:spacing w:before="0" w:after="0" w:line="253" w:lineRule="exact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position w:val="1"/>
                            <w:sz w:val="20"/>
                            <w:szCs w:val="20"/>
                          </w:rPr>
                          <w:t>教研室主</w:t>
                        </w:r>
                      </w:p>
                      <w:p w14:paraId="5368FA1E">
                        <w:pPr>
                          <w:spacing w:before="0" w:after="0" w:line="206" w:lineRule="exact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position w:val="-2"/>
                            <w:sz w:val="20"/>
                            <w:szCs w:val="20"/>
                          </w:rPr>
                          <w:t>任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070A1E3D">
                        <w:pPr>
                          <w:spacing w:before="0" w:after="0" w:line="253" w:lineRule="exact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position w:val="1"/>
                            <w:sz w:val="20"/>
                            <w:szCs w:val="20"/>
                          </w:rPr>
                          <w:t>教授、副</w:t>
                        </w:r>
                      </w:p>
                      <w:p w14:paraId="736EF73E">
                        <w:pPr>
                          <w:spacing w:before="0" w:after="0" w:line="206" w:lineRule="exact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position w:val="-2"/>
                            <w:sz w:val="20"/>
                            <w:szCs w:val="20"/>
                          </w:rPr>
                          <w:t>主任中医</w:t>
                        </w:r>
                      </w:p>
                    </w:tc>
                    <w:tc>
                      <w:tcPr>
                        <w:tcW w:w="718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5C852EFE">
                        <w:pPr>
                          <w:spacing w:before="25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研究生</w:t>
                        </w:r>
                      </w:p>
                    </w:tc>
                    <w:tc>
                      <w:tcPr>
                        <w:tcW w:w="526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4DB88605">
                        <w:pPr>
                          <w:spacing w:before="25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博士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0766015B">
                        <w:pPr>
                          <w:spacing w:before="25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思源黑体 CN Light" w:hAnsi="思源黑体 CN Light" w:eastAsia="思源黑体 CN Light" w:cs="思源黑体 CN Light"/>
                            <w:sz w:val="20"/>
                            <w:szCs w:val="20"/>
                            <w:lang w:val="en-US" w:eastAsia="zh-CN"/>
                          </w:rPr>
                          <w:t>***********</w:t>
                        </w:r>
                      </w:p>
                    </w:tc>
                    <w:tc>
                      <w:tcPr>
                        <w:tcW w:w="1973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7EE7BEDA"/>
                    </w:tc>
                  </w:tr>
                  <w:tr w14:paraId="68B25056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02" w:hRule="exact"/>
                    </w:trPr>
                    <w:tc>
                      <w:tcPr>
                        <w:tcW w:w="1034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75568931"/>
                    </w:tc>
                    <w:tc>
                      <w:tcPr>
                        <w:tcW w:w="1049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62FEED46"/>
                    </w:tc>
                    <w:tc>
                      <w:tcPr>
                        <w:tcW w:w="1394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10FB0D91">
                        <w:pPr>
                          <w:spacing w:before="45" w:after="0" w:line="169" w:lineRule="auto"/>
                          <w:ind w:left="25" w:right="78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针药结合专业 委员会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0324DB78">
                        <w:pPr>
                          <w:spacing w:before="85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青年委员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32C923C0">
                        <w:pPr>
                          <w:spacing w:before="85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朱世鹏</w:t>
                        </w:r>
                      </w:p>
                    </w:tc>
                    <w:tc>
                      <w:tcPr>
                        <w:tcW w:w="386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19FF35C9">
                        <w:pPr>
                          <w:spacing w:before="85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男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07C606DE">
                        <w:pPr>
                          <w:spacing w:before="85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42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705E8F4E">
                        <w:pPr>
                          <w:spacing w:before="45" w:after="0" w:line="169" w:lineRule="auto"/>
                          <w:ind w:left="25" w:right="123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中共党 员</w:t>
                        </w:r>
                      </w:p>
                    </w:tc>
                    <w:tc>
                      <w:tcPr>
                        <w:tcW w:w="1476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32FF2A61">
                        <w:pPr>
                          <w:spacing w:before="85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南京中医药大学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2B1BCC1D">
                        <w:pPr>
                          <w:spacing w:before="45" w:after="0" w:line="169" w:lineRule="auto"/>
                          <w:ind w:left="25" w:right="-6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针灸基础 教研室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113A8516"/>
                    </w:tc>
                    <w:tc>
                      <w:tcPr>
                        <w:tcW w:w="979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2D53F488">
                        <w:pPr>
                          <w:spacing w:before="85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讲师</w:t>
                        </w:r>
                      </w:p>
                    </w:tc>
                    <w:tc>
                      <w:tcPr>
                        <w:tcW w:w="718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78F8365A">
                        <w:pPr>
                          <w:spacing w:before="85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研究生</w:t>
                        </w:r>
                      </w:p>
                    </w:tc>
                    <w:tc>
                      <w:tcPr>
                        <w:tcW w:w="526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6E1340E1">
                        <w:pPr>
                          <w:spacing w:before="85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博士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22857BB8">
                        <w:pPr>
                          <w:spacing w:before="85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思源黑体 CN Light" w:hAnsi="思源黑体 CN Light" w:eastAsia="思源黑体 CN Light" w:cs="思源黑体 CN Light"/>
                            <w:sz w:val="20"/>
                            <w:szCs w:val="20"/>
                            <w:lang w:val="en-US" w:eastAsia="zh-CN"/>
                          </w:rPr>
                          <w:t>***********</w:t>
                        </w:r>
                      </w:p>
                    </w:tc>
                    <w:tc>
                      <w:tcPr>
                        <w:tcW w:w="1973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462C3201"/>
                    </w:tc>
                  </w:tr>
                  <w:tr w14:paraId="2A404613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59" w:hRule="exact"/>
                    </w:trPr>
                    <w:tc>
                      <w:tcPr>
                        <w:tcW w:w="1034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5B853115"/>
                    </w:tc>
                    <w:tc>
                      <w:tcPr>
                        <w:tcW w:w="1049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0D7602CE"/>
                    </w:tc>
                    <w:tc>
                      <w:tcPr>
                        <w:tcW w:w="1394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4C37D0FD">
                        <w:pPr>
                          <w:spacing w:before="24" w:after="0" w:line="169" w:lineRule="auto"/>
                          <w:ind w:left="25" w:right="78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穴位埋线专业 委员会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360DB201">
                        <w:pPr>
                          <w:tabs>
                            <w:tab w:val="left" w:pos="420"/>
                          </w:tabs>
                          <w:spacing w:before="63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委</w:t>
                        </w: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员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55A6D8AD">
                        <w:pPr>
                          <w:spacing w:before="63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王耀帅</w:t>
                        </w:r>
                      </w:p>
                    </w:tc>
                    <w:tc>
                      <w:tcPr>
                        <w:tcW w:w="386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13407880">
                        <w:pPr>
                          <w:spacing w:before="63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男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538819C5">
                        <w:pPr>
                          <w:spacing w:before="63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42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363FCEF6">
                        <w:pPr>
                          <w:spacing w:before="63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致公党</w:t>
                        </w:r>
                      </w:p>
                    </w:tc>
                    <w:tc>
                      <w:tcPr>
                        <w:tcW w:w="1476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65630A60">
                        <w:pPr>
                          <w:spacing w:before="63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南京中医药大学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3474234E">
                        <w:pPr>
                          <w:spacing w:before="24" w:after="0" w:line="169" w:lineRule="auto"/>
                          <w:ind w:left="25" w:right="-6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针灸基础 教研室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292EAB35">
                        <w:pPr>
                          <w:spacing w:before="24" w:after="0" w:line="169" w:lineRule="auto"/>
                          <w:ind w:left="25" w:right="49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教研室主 任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2E8DB8EE">
                        <w:pPr>
                          <w:spacing w:before="63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副教授</w:t>
                        </w:r>
                      </w:p>
                    </w:tc>
                    <w:tc>
                      <w:tcPr>
                        <w:tcW w:w="718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40CF0BC0">
                        <w:pPr>
                          <w:spacing w:before="63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研究生</w:t>
                        </w:r>
                      </w:p>
                    </w:tc>
                    <w:tc>
                      <w:tcPr>
                        <w:tcW w:w="526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3CBE5879">
                        <w:pPr>
                          <w:spacing w:before="63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博士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1B0994A9">
                        <w:pPr>
                          <w:spacing w:before="63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思源黑体 CN Light" w:hAnsi="思源黑体 CN Light" w:eastAsia="思源黑体 CN Light" w:cs="思源黑体 CN Light"/>
                            <w:sz w:val="20"/>
                            <w:szCs w:val="20"/>
                            <w:lang w:val="en-US" w:eastAsia="zh-CN"/>
                          </w:rPr>
                          <w:t>***********</w:t>
                        </w:r>
                      </w:p>
                    </w:tc>
                    <w:tc>
                      <w:tcPr>
                        <w:tcW w:w="1973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0362B017"/>
                    </w:tc>
                  </w:tr>
                  <w:tr w14:paraId="33CF341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59" w:hRule="exact"/>
                    </w:trPr>
                    <w:tc>
                      <w:tcPr>
                        <w:tcW w:w="1034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65563FAE"/>
                    </w:tc>
                    <w:tc>
                      <w:tcPr>
                        <w:tcW w:w="1049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5C2450A0"/>
                    </w:tc>
                    <w:tc>
                      <w:tcPr>
                        <w:tcW w:w="1394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6639902B">
                        <w:pPr>
                          <w:spacing w:before="24" w:after="0" w:line="169" w:lineRule="auto"/>
                          <w:ind w:left="25" w:right="78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穴位埋线专业 委员会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04515E59">
                        <w:pPr>
                          <w:spacing w:before="24" w:after="0" w:line="169" w:lineRule="auto"/>
                          <w:ind w:left="25" w:right="6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副主任委 员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12F406CA">
                        <w:pPr>
                          <w:spacing w:before="63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袁锦虹</w:t>
                        </w:r>
                      </w:p>
                    </w:tc>
                    <w:tc>
                      <w:tcPr>
                        <w:tcW w:w="386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59E48CFF">
                        <w:pPr>
                          <w:spacing w:before="63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6C072E14">
                        <w:pPr>
                          <w:spacing w:before="63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42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2CC9C4A0"/>
                    </w:tc>
                    <w:tc>
                      <w:tcPr>
                        <w:tcW w:w="1476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13017CB5">
                        <w:pPr>
                          <w:spacing w:before="63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南京中医药大学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0A833084">
                        <w:pPr>
                          <w:spacing w:before="24" w:after="0" w:line="169" w:lineRule="auto"/>
                          <w:ind w:left="25" w:right="-6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针灸临床 教研室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03901318">
                        <w:pPr>
                          <w:spacing w:before="63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副主任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20E52CC5">
                        <w:pPr>
                          <w:spacing w:before="24" w:after="0" w:line="169" w:lineRule="auto"/>
                          <w:ind w:left="25" w:right="61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副主任医 师</w:t>
                        </w:r>
                      </w:p>
                    </w:tc>
                    <w:tc>
                      <w:tcPr>
                        <w:tcW w:w="718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10E549D0">
                        <w:pPr>
                          <w:spacing w:before="63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研究生</w:t>
                        </w:r>
                      </w:p>
                    </w:tc>
                    <w:tc>
                      <w:tcPr>
                        <w:tcW w:w="526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4F9B9CD1">
                        <w:pPr>
                          <w:spacing w:before="63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博士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0C6CEED9">
                        <w:pPr>
                          <w:spacing w:before="63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思源黑体 CN Light" w:hAnsi="思源黑体 CN Light" w:eastAsia="思源黑体 CN Light" w:cs="思源黑体 CN Light"/>
                            <w:sz w:val="20"/>
                            <w:szCs w:val="20"/>
                            <w:lang w:val="en-US" w:eastAsia="zh-CN"/>
                          </w:rPr>
                          <w:t>***********</w:t>
                        </w:r>
                      </w:p>
                    </w:tc>
                    <w:tc>
                      <w:tcPr>
                        <w:tcW w:w="1973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001392D3"/>
                    </w:tc>
                  </w:tr>
                  <w:tr w14:paraId="6301C1D9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59" w:hRule="exact"/>
                    </w:trPr>
                    <w:tc>
                      <w:tcPr>
                        <w:tcW w:w="1034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605DDD4C"/>
                    </w:tc>
                    <w:tc>
                      <w:tcPr>
                        <w:tcW w:w="1049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5E9B8AA6"/>
                    </w:tc>
                    <w:tc>
                      <w:tcPr>
                        <w:tcW w:w="1394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113656F9">
                        <w:pPr>
                          <w:spacing w:before="24" w:after="0" w:line="169" w:lineRule="auto"/>
                          <w:ind w:left="25" w:right="78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针药结合专业 委员会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59976AA8">
                        <w:pPr>
                          <w:spacing w:before="63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青年委员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0405AA5E">
                        <w:pPr>
                          <w:tabs>
                            <w:tab w:val="left" w:pos="420"/>
                          </w:tabs>
                          <w:spacing w:before="63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庄</w:t>
                        </w: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艺</w:t>
                        </w:r>
                      </w:p>
                    </w:tc>
                    <w:tc>
                      <w:tcPr>
                        <w:tcW w:w="386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7FCA5552">
                        <w:pPr>
                          <w:spacing w:before="63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5FCA98BB">
                        <w:pPr>
                          <w:spacing w:before="63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42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3AADEB9E">
                        <w:pPr>
                          <w:spacing w:before="24" w:after="0" w:line="169" w:lineRule="auto"/>
                          <w:ind w:left="25" w:right="123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中共党 员</w:t>
                        </w:r>
                      </w:p>
                    </w:tc>
                    <w:tc>
                      <w:tcPr>
                        <w:tcW w:w="1476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211E6D6F">
                        <w:pPr>
                          <w:spacing w:before="63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南京中医药大学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01024B82">
                        <w:pPr>
                          <w:spacing w:before="24" w:after="0" w:line="169" w:lineRule="auto"/>
                          <w:ind w:left="25" w:right="-6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针灸临床 教研室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41D1EAA6"/>
                    </w:tc>
                    <w:tc>
                      <w:tcPr>
                        <w:tcW w:w="979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5EFD3230">
                        <w:pPr>
                          <w:spacing w:before="63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讲师</w:t>
                        </w:r>
                      </w:p>
                    </w:tc>
                    <w:tc>
                      <w:tcPr>
                        <w:tcW w:w="718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227E6E56">
                        <w:pPr>
                          <w:spacing w:before="63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研究生</w:t>
                        </w:r>
                      </w:p>
                    </w:tc>
                    <w:tc>
                      <w:tcPr>
                        <w:tcW w:w="526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0E2665D5">
                        <w:pPr>
                          <w:spacing w:before="63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博士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3E1591D0">
                        <w:pPr>
                          <w:spacing w:before="63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思源黑体 CN Light" w:hAnsi="思源黑体 CN Light" w:eastAsia="思源黑体 CN Light" w:cs="思源黑体 CN Light"/>
                            <w:sz w:val="20"/>
                            <w:szCs w:val="20"/>
                            <w:lang w:val="en-US" w:eastAsia="zh-CN"/>
                          </w:rPr>
                          <w:t>***********</w:t>
                        </w:r>
                      </w:p>
                    </w:tc>
                    <w:tc>
                      <w:tcPr>
                        <w:tcW w:w="1973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7C57986C"/>
                    </w:tc>
                  </w:tr>
                  <w:tr w14:paraId="7CC84D83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59" w:hRule="exact"/>
                    </w:trPr>
                    <w:tc>
                      <w:tcPr>
                        <w:tcW w:w="1034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65ED4CAC"/>
                    </w:tc>
                    <w:tc>
                      <w:tcPr>
                        <w:tcW w:w="1049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7F317FD5"/>
                    </w:tc>
                    <w:tc>
                      <w:tcPr>
                        <w:tcW w:w="1394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77C6F87F">
                        <w:pPr>
                          <w:spacing w:before="24" w:after="0" w:line="169" w:lineRule="auto"/>
                          <w:ind w:left="25" w:right="78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耳针专业委员 会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0DF3AA3C">
                        <w:pPr>
                          <w:tabs>
                            <w:tab w:val="left" w:pos="420"/>
                          </w:tabs>
                          <w:spacing w:before="63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委</w:t>
                        </w: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员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4FE50CE0">
                        <w:pPr>
                          <w:spacing w:before="63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穆艳云</w:t>
                        </w:r>
                      </w:p>
                    </w:tc>
                    <w:tc>
                      <w:tcPr>
                        <w:tcW w:w="386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703C1C5B">
                        <w:pPr>
                          <w:spacing w:before="63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5E8A4E04">
                        <w:pPr>
                          <w:spacing w:before="63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42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4EEB1792">
                        <w:pPr>
                          <w:spacing w:before="63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群众</w:t>
                        </w:r>
                      </w:p>
                    </w:tc>
                    <w:tc>
                      <w:tcPr>
                        <w:tcW w:w="1476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184B5DC3">
                        <w:pPr>
                          <w:spacing w:before="63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南京中医药大学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11DC045C">
                        <w:pPr>
                          <w:spacing w:before="24" w:after="0" w:line="169" w:lineRule="auto"/>
                          <w:ind w:left="25" w:right="-6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针灸临床 教研室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69453863"/>
                    </w:tc>
                    <w:tc>
                      <w:tcPr>
                        <w:tcW w:w="979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2EFAB4A4">
                        <w:pPr>
                          <w:spacing w:before="0" w:after="0" w:line="166" w:lineRule="exact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position w:val="3"/>
                            <w:sz w:val="20"/>
                            <w:szCs w:val="20"/>
                          </w:rPr>
                          <w:t>副教授、</w:t>
                        </w:r>
                      </w:p>
                      <w:p w14:paraId="1CC10C02">
                        <w:pPr>
                          <w:spacing w:before="0" w:after="0" w:line="247" w:lineRule="exact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position w:val="1"/>
                            <w:sz w:val="20"/>
                            <w:szCs w:val="20"/>
                          </w:rPr>
                          <w:t>副主任医</w:t>
                        </w:r>
                      </w:p>
                    </w:tc>
                    <w:tc>
                      <w:tcPr>
                        <w:tcW w:w="718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027476FE">
                        <w:pPr>
                          <w:spacing w:before="63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研究生</w:t>
                        </w:r>
                      </w:p>
                    </w:tc>
                    <w:tc>
                      <w:tcPr>
                        <w:tcW w:w="526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28BDD747">
                        <w:pPr>
                          <w:spacing w:before="63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博士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5A371196">
                        <w:pPr>
                          <w:spacing w:before="63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思源黑体 CN Light" w:hAnsi="思源黑体 CN Light" w:eastAsia="思源黑体 CN Light" w:cs="思源黑体 CN Light"/>
                            <w:sz w:val="20"/>
                            <w:szCs w:val="20"/>
                            <w:lang w:val="en-US" w:eastAsia="zh-CN"/>
                          </w:rPr>
                          <w:t>***********</w:t>
                        </w:r>
                      </w:p>
                    </w:tc>
                    <w:tc>
                      <w:tcPr>
                        <w:tcW w:w="1973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4263CE1E"/>
                    </w:tc>
                  </w:tr>
                  <w:tr w14:paraId="65CC6C8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59" w:hRule="exact"/>
                    </w:trPr>
                    <w:tc>
                      <w:tcPr>
                        <w:tcW w:w="1034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48BEA911"/>
                    </w:tc>
                    <w:tc>
                      <w:tcPr>
                        <w:tcW w:w="1049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19E0D87D"/>
                    </w:tc>
                    <w:tc>
                      <w:tcPr>
                        <w:tcW w:w="1394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25DBBA0A">
                        <w:pPr>
                          <w:spacing w:before="24" w:after="0" w:line="169" w:lineRule="auto"/>
                          <w:ind w:left="25" w:right="78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耳针专业委员 会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3275D84A">
                        <w:pPr>
                          <w:tabs>
                            <w:tab w:val="left" w:pos="420"/>
                          </w:tabs>
                          <w:spacing w:before="63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委</w:t>
                        </w: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员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7444BE2D">
                        <w:pPr>
                          <w:spacing w:before="63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朱世鹏</w:t>
                        </w:r>
                      </w:p>
                    </w:tc>
                    <w:tc>
                      <w:tcPr>
                        <w:tcW w:w="386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7CCB97C1">
                        <w:pPr>
                          <w:spacing w:before="63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男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07165AF7">
                        <w:pPr>
                          <w:spacing w:before="63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42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5C746074">
                        <w:pPr>
                          <w:spacing w:before="24" w:after="0" w:line="169" w:lineRule="auto"/>
                          <w:ind w:left="25" w:right="123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中共党 员</w:t>
                        </w:r>
                      </w:p>
                    </w:tc>
                    <w:tc>
                      <w:tcPr>
                        <w:tcW w:w="1476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3B9613DB">
                        <w:pPr>
                          <w:spacing w:before="63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南京中医药大学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42DC2728">
                        <w:pPr>
                          <w:spacing w:before="24" w:after="0" w:line="169" w:lineRule="auto"/>
                          <w:ind w:left="25" w:right="-6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针灸基础 教研室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5C37A783"/>
                    </w:tc>
                    <w:tc>
                      <w:tcPr>
                        <w:tcW w:w="979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1990C9CC">
                        <w:pPr>
                          <w:spacing w:before="63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讲师</w:t>
                        </w:r>
                      </w:p>
                    </w:tc>
                    <w:tc>
                      <w:tcPr>
                        <w:tcW w:w="718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2B141C7A">
                        <w:pPr>
                          <w:spacing w:before="63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研究生</w:t>
                        </w:r>
                      </w:p>
                    </w:tc>
                    <w:tc>
                      <w:tcPr>
                        <w:tcW w:w="526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199CEA50">
                        <w:pPr>
                          <w:spacing w:before="63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博士</w:t>
                        </w:r>
                      </w:p>
                    </w:tc>
                    <w:tc>
                      <w:tcPr>
                        <w:tcW w:w="1270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6734EA72">
                        <w:pPr>
                          <w:spacing w:before="63" w:after="0" w:line="240" w:lineRule="auto"/>
                          <w:ind w:left="25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思源黑体 CN Light" w:hAnsi="思源黑体 CN Light" w:eastAsia="思源黑体 CN Light" w:cs="思源黑体 CN Light"/>
                            <w:sz w:val="20"/>
                            <w:szCs w:val="20"/>
                            <w:lang w:val="en-US" w:eastAsia="zh-CN"/>
                          </w:rPr>
                          <w:t>***********</w:t>
                        </w:r>
                      </w:p>
                    </w:tc>
                    <w:tc>
                      <w:tcPr>
                        <w:tcW w:w="1973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0792E825"/>
                    </w:tc>
                  </w:tr>
                  <w:tr w14:paraId="3A78331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59" w:hRule="exact"/>
                    </w:trPr>
                    <w:tc>
                      <w:tcPr>
                        <w:tcW w:w="1034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3CFA7455">
                        <w:pPr>
                          <w:spacing w:before="63" w:after="0" w:line="240" w:lineRule="auto"/>
                          <w:ind w:left="210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新提名</w:t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0BF2D846"/>
                    </w:tc>
                    <w:tc>
                      <w:tcPr>
                        <w:tcW w:w="1394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351C8551">
                        <w:pPr>
                          <w:spacing w:before="24" w:after="0" w:line="169" w:lineRule="auto"/>
                          <w:ind w:left="25" w:right="78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肌肉学专业委 员会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1C4AD0AB"/>
                    </w:tc>
                    <w:tc>
                      <w:tcPr>
                        <w:tcW w:w="758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68EE9E99"/>
                    </w:tc>
                    <w:tc>
                      <w:tcPr>
                        <w:tcW w:w="386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7BC35CF4"/>
                    </w:tc>
                    <w:tc>
                      <w:tcPr>
                        <w:tcW w:w="869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252E03D5"/>
                    </w:tc>
                    <w:tc>
                      <w:tcPr>
                        <w:tcW w:w="842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00A7FEE4"/>
                    </w:tc>
                    <w:tc>
                      <w:tcPr>
                        <w:tcW w:w="1476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6517D1A6"/>
                    </w:tc>
                    <w:tc>
                      <w:tcPr>
                        <w:tcW w:w="912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7015FFD0"/>
                    </w:tc>
                    <w:tc>
                      <w:tcPr>
                        <w:tcW w:w="967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24ACDE2A"/>
                    </w:tc>
                    <w:tc>
                      <w:tcPr>
                        <w:tcW w:w="979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2658D414"/>
                    </w:tc>
                    <w:tc>
                      <w:tcPr>
                        <w:tcW w:w="718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1E154820"/>
                    </w:tc>
                    <w:tc>
                      <w:tcPr>
                        <w:tcW w:w="526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1995D12F"/>
                    </w:tc>
                    <w:tc>
                      <w:tcPr>
                        <w:tcW w:w="1270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057E640E"/>
                    </w:tc>
                    <w:tc>
                      <w:tcPr>
                        <w:tcW w:w="1973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3465AFBD"/>
                    </w:tc>
                  </w:tr>
                  <w:tr w14:paraId="675A15B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59" w:hRule="exact"/>
                    </w:trPr>
                    <w:tc>
                      <w:tcPr>
                        <w:tcW w:w="1034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4AB55B3E">
                        <w:pPr>
                          <w:spacing w:before="63" w:after="0" w:line="240" w:lineRule="auto"/>
                          <w:ind w:left="210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新提名</w:t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3C0C7F63"/>
                    </w:tc>
                    <w:tc>
                      <w:tcPr>
                        <w:tcW w:w="1394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4C327FA8">
                        <w:pPr>
                          <w:spacing w:before="24" w:after="0" w:line="169" w:lineRule="auto"/>
                          <w:ind w:left="25" w:right="78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肌肉学专业委 员会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173EA941"/>
                    </w:tc>
                    <w:tc>
                      <w:tcPr>
                        <w:tcW w:w="758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585E4541"/>
                    </w:tc>
                    <w:tc>
                      <w:tcPr>
                        <w:tcW w:w="386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4F1BB28B"/>
                    </w:tc>
                    <w:tc>
                      <w:tcPr>
                        <w:tcW w:w="869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6BE98FFD"/>
                    </w:tc>
                    <w:tc>
                      <w:tcPr>
                        <w:tcW w:w="842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254A01DB"/>
                    </w:tc>
                    <w:tc>
                      <w:tcPr>
                        <w:tcW w:w="1476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62F5F2CD"/>
                    </w:tc>
                    <w:tc>
                      <w:tcPr>
                        <w:tcW w:w="912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43125960"/>
                    </w:tc>
                    <w:tc>
                      <w:tcPr>
                        <w:tcW w:w="967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5F284076"/>
                    </w:tc>
                    <w:tc>
                      <w:tcPr>
                        <w:tcW w:w="979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1F222299"/>
                    </w:tc>
                    <w:tc>
                      <w:tcPr>
                        <w:tcW w:w="718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0E627520"/>
                    </w:tc>
                    <w:tc>
                      <w:tcPr>
                        <w:tcW w:w="526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5815E884"/>
                    </w:tc>
                    <w:tc>
                      <w:tcPr>
                        <w:tcW w:w="1270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1F3DE45A"/>
                    </w:tc>
                    <w:tc>
                      <w:tcPr>
                        <w:tcW w:w="1973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0354CAB4"/>
                    </w:tc>
                  </w:tr>
                  <w:tr w14:paraId="540C9F3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59" w:hRule="exact"/>
                    </w:trPr>
                    <w:tc>
                      <w:tcPr>
                        <w:tcW w:w="1034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20D43835">
                        <w:pPr>
                          <w:spacing w:before="63" w:after="0" w:line="240" w:lineRule="auto"/>
                          <w:ind w:left="210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新提名</w:t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1C467E62"/>
                    </w:tc>
                    <w:tc>
                      <w:tcPr>
                        <w:tcW w:w="1394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6044D738">
                        <w:pPr>
                          <w:spacing w:before="24" w:after="0" w:line="169" w:lineRule="auto"/>
                          <w:ind w:left="25" w:right="78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肌肉学专业委 员会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21BB0381"/>
                    </w:tc>
                    <w:tc>
                      <w:tcPr>
                        <w:tcW w:w="758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6A7E93FD"/>
                    </w:tc>
                    <w:tc>
                      <w:tcPr>
                        <w:tcW w:w="386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5C24C609"/>
                    </w:tc>
                    <w:tc>
                      <w:tcPr>
                        <w:tcW w:w="869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3CD566E1"/>
                    </w:tc>
                    <w:tc>
                      <w:tcPr>
                        <w:tcW w:w="842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02AD9D4B"/>
                    </w:tc>
                    <w:tc>
                      <w:tcPr>
                        <w:tcW w:w="1476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398BF015"/>
                    </w:tc>
                    <w:tc>
                      <w:tcPr>
                        <w:tcW w:w="912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641B4654"/>
                    </w:tc>
                    <w:tc>
                      <w:tcPr>
                        <w:tcW w:w="967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57EB297B"/>
                    </w:tc>
                    <w:tc>
                      <w:tcPr>
                        <w:tcW w:w="979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23D92EF3"/>
                    </w:tc>
                    <w:tc>
                      <w:tcPr>
                        <w:tcW w:w="718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117DB5A1"/>
                    </w:tc>
                    <w:tc>
                      <w:tcPr>
                        <w:tcW w:w="526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25169630"/>
                    </w:tc>
                    <w:tc>
                      <w:tcPr>
                        <w:tcW w:w="1270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63E659D2"/>
                    </w:tc>
                    <w:tc>
                      <w:tcPr>
                        <w:tcW w:w="1973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160F1E49"/>
                    </w:tc>
                  </w:tr>
                  <w:tr w14:paraId="1F08B89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59" w:hRule="exact"/>
                    </w:trPr>
                    <w:tc>
                      <w:tcPr>
                        <w:tcW w:w="1034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01C5259A">
                        <w:pPr>
                          <w:spacing w:before="63" w:after="0" w:line="240" w:lineRule="auto"/>
                          <w:ind w:left="210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新提名</w:t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3F9256E4">
                        <w:pPr>
                          <w:spacing w:before="63" w:after="0" w:line="240" w:lineRule="auto"/>
                          <w:ind w:left="217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替换：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0523AFA8"/>
                    </w:tc>
                    <w:tc>
                      <w:tcPr>
                        <w:tcW w:w="924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063575C2"/>
                    </w:tc>
                    <w:tc>
                      <w:tcPr>
                        <w:tcW w:w="758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74F45283"/>
                    </w:tc>
                    <w:tc>
                      <w:tcPr>
                        <w:tcW w:w="386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4CDE63C1"/>
                    </w:tc>
                    <w:tc>
                      <w:tcPr>
                        <w:tcW w:w="869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1118B373"/>
                    </w:tc>
                    <w:tc>
                      <w:tcPr>
                        <w:tcW w:w="842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53A0FD2B"/>
                    </w:tc>
                    <w:tc>
                      <w:tcPr>
                        <w:tcW w:w="1476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4C4B180D"/>
                    </w:tc>
                    <w:tc>
                      <w:tcPr>
                        <w:tcW w:w="912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649F82AA"/>
                    </w:tc>
                    <w:tc>
                      <w:tcPr>
                        <w:tcW w:w="967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12019515"/>
                    </w:tc>
                    <w:tc>
                      <w:tcPr>
                        <w:tcW w:w="979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0BA97A3B"/>
                    </w:tc>
                    <w:tc>
                      <w:tcPr>
                        <w:tcW w:w="718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4C196421"/>
                    </w:tc>
                    <w:tc>
                      <w:tcPr>
                        <w:tcW w:w="526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3E6CDEC9"/>
                    </w:tc>
                    <w:tc>
                      <w:tcPr>
                        <w:tcW w:w="1270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67D578C1"/>
                    </w:tc>
                    <w:tc>
                      <w:tcPr>
                        <w:tcW w:w="1973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3325591E"/>
                    </w:tc>
                  </w:tr>
                  <w:tr w14:paraId="7A822EC3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59" w:hRule="exact"/>
                    </w:trPr>
                    <w:tc>
                      <w:tcPr>
                        <w:tcW w:w="1034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4728D3F6">
                        <w:pPr>
                          <w:spacing w:before="63" w:after="0" w:line="240" w:lineRule="auto"/>
                          <w:ind w:left="210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新提名</w:t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6A65DB4A">
                        <w:pPr>
                          <w:spacing w:before="63" w:after="0" w:line="240" w:lineRule="auto"/>
                          <w:ind w:left="217" w:right="-20"/>
                          <w:jc w:val="left"/>
                          <w:rPr>
                            <w:rFonts w:ascii="思源黑体 CN Light" w:hAnsi="思源黑体 CN Light" w:eastAsia="思源黑体 CN Light" w:cs="思源黑体 CN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思源黑体 CN Light" w:hAnsi="思源黑体 CN Light" w:eastAsia="思源黑体 CN Light" w:cs="思源黑体 CN Light"/>
                            <w:spacing w:val="0"/>
                            <w:w w:val="100"/>
                            <w:sz w:val="20"/>
                            <w:szCs w:val="20"/>
                          </w:rPr>
                          <w:t>替换：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3A9369CA"/>
                    </w:tc>
                    <w:tc>
                      <w:tcPr>
                        <w:tcW w:w="924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203EFB7C"/>
                    </w:tc>
                    <w:tc>
                      <w:tcPr>
                        <w:tcW w:w="758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1C4BE510"/>
                    </w:tc>
                    <w:tc>
                      <w:tcPr>
                        <w:tcW w:w="386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7DA35452"/>
                    </w:tc>
                    <w:tc>
                      <w:tcPr>
                        <w:tcW w:w="869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658D1D58"/>
                    </w:tc>
                    <w:tc>
                      <w:tcPr>
                        <w:tcW w:w="842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0569DCEA"/>
                    </w:tc>
                    <w:tc>
                      <w:tcPr>
                        <w:tcW w:w="1476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79C3DF50"/>
                    </w:tc>
                    <w:tc>
                      <w:tcPr>
                        <w:tcW w:w="912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0B47F39E"/>
                    </w:tc>
                    <w:tc>
                      <w:tcPr>
                        <w:tcW w:w="967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2005E04B"/>
                    </w:tc>
                    <w:tc>
                      <w:tcPr>
                        <w:tcW w:w="979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18A33FBF"/>
                    </w:tc>
                    <w:tc>
                      <w:tcPr>
                        <w:tcW w:w="718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383E061C"/>
                    </w:tc>
                    <w:tc>
                      <w:tcPr>
                        <w:tcW w:w="526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773D591A"/>
                    </w:tc>
                    <w:tc>
                      <w:tcPr>
                        <w:tcW w:w="1270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361E540E"/>
                    </w:tc>
                    <w:tc>
                      <w:tcPr>
                        <w:tcW w:w="1973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</w:tcPr>
                      <w:p w14:paraId="32107C6C"/>
                    </w:tc>
                  </w:tr>
                </w:tbl>
                <w:p w14:paraId="1BFC4EF3">
                  <w:pPr>
                    <w:spacing w:before="0" w:after="0" w:line="240" w:lineRule="auto"/>
                    <w:jc w:val="left"/>
                  </w:pPr>
                </w:p>
              </w:txbxContent>
            </v:textbox>
          </v:shape>
        </w:pict>
      </w:r>
      <w:r>
        <w:rPr>
          <w:rFonts w:ascii="思源黑体 CN Light" w:hAnsi="思源黑体 CN Light" w:eastAsia="思源黑体 CN Light" w:cs="思源黑体 CN Light"/>
          <w:spacing w:val="2"/>
          <w:w w:val="100"/>
          <w:position w:val="-5"/>
          <w:sz w:val="28"/>
          <w:szCs w:val="28"/>
        </w:rPr>
        <w:t>单位名称（公章）</w:t>
      </w:r>
      <w:r>
        <w:rPr>
          <w:rFonts w:ascii="思源黑体 CN Light" w:hAnsi="思源黑体 CN Light" w:eastAsia="思源黑体 CN Light" w:cs="思源黑体 CN Light"/>
          <w:spacing w:val="0"/>
          <w:w w:val="100"/>
          <w:position w:val="-5"/>
          <w:sz w:val="28"/>
          <w:szCs w:val="28"/>
        </w:rPr>
        <w:t>：</w:t>
      </w:r>
      <w:r>
        <w:rPr>
          <w:rFonts w:ascii="思源黑体 CN Light" w:hAnsi="思源黑体 CN Light" w:eastAsia="思源黑体 CN Light" w:cs="思源黑体 CN Light"/>
          <w:spacing w:val="0"/>
          <w:w w:val="100"/>
          <w:position w:val="-5"/>
          <w:sz w:val="28"/>
          <w:szCs w:val="28"/>
        </w:rPr>
        <w:tab/>
      </w:r>
      <w:r>
        <w:rPr>
          <w:rFonts w:ascii="思源黑体 CN Light" w:hAnsi="思源黑体 CN Light" w:eastAsia="思源黑体 CN Light" w:cs="思源黑体 CN Light"/>
          <w:spacing w:val="0"/>
          <w:w w:val="100"/>
          <w:position w:val="-5"/>
          <w:sz w:val="24"/>
          <w:szCs w:val="24"/>
        </w:rPr>
        <w:t>联系人：</w:t>
      </w:r>
      <w:r>
        <w:rPr>
          <w:rFonts w:ascii="思源黑体 CN Light" w:hAnsi="思源黑体 CN Light" w:eastAsia="思源黑体 CN Light" w:cs="思源黑体 CN Light"/>
          <w:spacing w:val="0"/>
          <w:w w:val="100"/>
          <w:position w:val="-5"/>
          <w:sz w:val="24"/>
          <w:szCs w:val="24"/>
        </w:rPr>
        <w:tab/>
      </w:r>
      <w:r>
        <w:rPr>
          <w:rFonts w:ascii="思源黑体 CN Light" w:hAnsi="思源黑体 CN Light" w:eastAsia="思源黑体 CN Light" w:cs="思源黑体 CN Light"/>
          <w:spacing w:val="0"/>
          <w:w w:val="100"/>
          <w:position w:val="-5"/>
          <w:sz w:val="24"/>
          <w:szCs w:val="24"/>
        </w:rPr>
        <w:t>联系电话：</w:t>
      </w:r>
    </w:p>
    <w:p w14:paraId="4EC16E78">
      <w:pPr>
        <w:spacing w:before="1" w:after="0" w:line="120" w:lineRule="exact"/>
        <w:jc w:val="left"/>
        <w:rPr>
          <w:sz w:val="12"/>
          <w:szCs w:val="12"/>
        </w:rPr>
      </w:pPr>
    </w:p>
    <w:p w14:paraId="2EC06D29">
      <w:pPr>
        <w:spacing w:before="0" w:after="0" w:line="200" w:lineRule="exact"/>
        <w:jc w:val="left"/>
        <w:rPr>
          <w:sz w:val="20"/>
          <w:szCs w:val="20"/>
        </w:rPr>
      </w:pPr>
    </w:p>
    <w:p w14:paraId="5D60E0F1">
      <w:pPr>
        <w:spacing w:before="0" w:after="0" w:line="200" w:lineRule="exact"/>
        <w:jc w:val="left"/>
        <w:rPr>
          <w:sz w:val="20"/>
          <w:szCs w:val="20"/>
        </w:rPr>
      </w:pPr>
    </w:p>
    <w:p w14:paraId="61221B7F">
      <w:pPr>
        <w:spacing w:before="0" w:after="0" w:line="200" w:lineRule="exact"/>
        <w:jc w:val="left"/>
        <w:rPr>
          <w:sz w:val="20"/>
          <w:szCs w:val="20"/>
        </w:rPr>
      </w:pPr>
    </w:p>
    <w:p w14:paraId="349EB84B">
      <w:pPr>
        <w:spacing w:before="0" w:after="0" w:line="200" w:lineRule="exact"/>
        <w:jc w:val="left"/>
        <w:rPr>
          <w:sz w:val="20"/>
          <w:szCs w:val="20"/>
        </w:rPr>
      </w:pPr>
    </w:p>
    <w:p w14:paraId="12C5E613">
      <w:pPr>
        <w:spacing w:before="0" w:after="0" w:line="200" w:lineRule="exact"/>
        <w:jc w:val="left"/>
        <w:rPr>
          <w:sz w:val="20"/>
          <w:szCs w:val="20"/>
        </w:rPr>
      </w:pPr>
    </w:p>
    <w:p w14:paraId="30E8A5FD">
      <w:pPr>
        <w:spacing w:before="0" w:after="0" w:line="200" w:lineRule="exact"/>
        <w:jc w:val="left"/>
        <w:rPr>
          <w:sz w:val="20"/>
          <w:szCs w:val="20"/>
        </w:rPr>
      </w:pPr>
    </w:p>
    <w:p w14:paraId="2993D114">
      <w:pPr>
        <w:spacing w:before="0" w:after="0" w:line="200" w:lineRule="exact"/>
        <w:jc w:val="left"/>
        <w:rPr>
          <w:sz w:val="20"/>
          <w:szCs w:val="20"/>
        </w:rPr>
      </w:pPr>
    </w:p>
    <w:p w14:paraId="46C873B8">
      <w:pPr>
        <w:spacing w:before="0" w:after="0" w:line="200" w:lineRule="exact"/>
        <w:jc w:val="left"/>
        <w:rPr>
          <w:sz w:val="20"/>
          <w:szCs w:val="20"/>
        </w:rPr>
      </w:pPr>
    </w:p>
    <w:p w14:paraId="56A76B49">
      <w:pPr>
        <w:spacing w:before="0" w:after="0" w:line="200" w:lineRule="exact"/>
        <w:jc w:val="left"/>
        <w:rPr>
          <w:sz w:val="20"/>
          <w:szCs w:val="20"/>
        </w:rPr>
      </w:pPr>
    </w:p>
    <w:p w14:paraId="24C54C66">
      <w:pPr>
        <w:spacing w:before="0" w:after="0" w:line="200" w:lineRule="exact"/>
        <w:jc w:val="left"/>
        <w:rPr>
          <w:sz w:val="20"/>
          <w:szCs w:val="20"/>
        </w:rPr>
      </w:pPr>
    </w:p>
    <w:p w14:paraId="26DFC1D3">
      <w:pPr>
        <w:spacing w:before="0" w:after="0" w:line="200" w:lineRule="exact"/>
        <w:jc w:val="left"/>
        <w:rPr>
          <w:sz w:val="20"/>
          <w:szCs w:val="20"/>
        </w:rPr>
      </w:pPr>
    </w:p>
    <w:p w14:paraId="129C51F7">
      <w:pPr>
        <w:spacing w:before="0" w:after="0" w:line="200" w:lineRule="exact"/>
        <w:jc w:val="left"/>
        <w:rPr>
          <w:sz w:val="20"/>
          <w:szCs w:val="20"/>
        </w:rPr>
      </w:pPr>
    </w:p>
    <w:p w14:paraId="33EB68CA">
      <w:pPr>
        <w:spacing w:before="0" w:after="0" w:line="200" w:lineRule="exact"/>
        <w:jc w:val="left"/>
        <w:rPr>
          <w:sz w:val="20"/>
          <w:szCs w:val="20"/>
        </w:rPr>
      </w:pPr>
    </w:p>
    <w:p w14:paraId="24FFAD10">
      <w:pPr>
        <w:spacing w:before="0" w:after="0" w:line="200" w:lineRule="exact"/>
        <w:jc w:val="left"/>
        <w:rPr>
          <w:sz w:val="20"/>
          <w:szCs w:val="20"/>
        </w:rPr>
      </w:pPr>
    </w:p>
    <w:p w14:paraId="540A93E8">
      <w:pPr>
        <w:spacing w:before="0" w:after="0" w:line="200" w:lineRule="exact"/>
        <w:jc w:val="left"/>
        <w:rPr>
          <w:sz w:val="20"/>
          <w:szCs w:val="20"/>
        </w:rPr>
      </w:pPr>
    </w:p>
    <w:p w14:paraId="47342220">
      <w:pPr>
        <w:spacing w:before="0" w:after="0" w:line="200" w:lineRule="exact"/>
        <w:jc w:val="left"/>
        <w:rPr>
          <w:sz w:val="20"/>
          <w:szCs w:val="20"/>
        </w:rPr>
      </w:pPr>
    </w:p>
    <w:p w14:paraId="69D0D96D">
      <w:pPr>
        <w:spacing w:before="0" w:after="0" w:line="200" w:lineRule="exact"/>
        <w:jc w:val="left"/>
        <w:rPr>
          <w:sz w:val="20"/>
          <w:szCs w:val="20"/>
        </w:rPr>
      </w:pPr>
    </w:p>
    <w:p w14:paraId="605ABF79">
      <w:pPr>
        <w:spacing w:before="0" w:after="0" w:line="200" w:lineRule="exact"/>
        <w:jc w:val="left"/>
        <w:rPr>
          <w:sz w:val="20"/>
          <w:szCs w:val="20"/>
        </w:rPr>
      </w:pPr>
    </w:p>
    <w:p w14:paraId="6C9D170E">
      <w:pPr>
        <w:spacing w:before="0" w:after="0" w:line="200" w:lineRule="exact"/>
        <w:jc w:val="left"/>
        <w:rPr>
          <w:sz w:val="20"/>
          <w:szCs w:val="20"/>
        </w:rPr>
      </w:pPr>
    </w:p>
    <w:p w14:paraId="57DC1899">
      <w:pPr>
        <w:spacing w:before="0" w:after="0" w:line="200" w:lineRule="exact"/>
        <w:jc w:val="left"/>
        <w:rPr>
          <w:sz w:val="20"/>
          <w:szCs w:val="20"/>
        </w:rPr>
      </w:pPr>
    </w:p>
    <w:p w14:paraId="761C1001">
      <w:pPr>
        <w:spacing w:before="0" w:after="0" w:line="200" w:lineRule="exact"/>
        <w:jc w:val="left"/>
        <w:rPr>
          <w:sz w:val="20"/>
          <w:szCs w:val="20"/>
        </w:rPr>
      </w:pPr>
    </w:p>
    <w:p w14:paraId="5419FAEB">
      <w:pPr>
        <w:spacing w:before="0" w:after="0" w:line="200" w:lineRule="exact"/>
        <w:jc w:val="left"/>
        <w:rPr>
          <w:sz w:val="20"/>
          <w:szCs w:val="20"/>
        </w:rPr>
      </w:pPr>
    </w:p>
    <w:p w14:paraId="0C4EFAFA">
      <w:pPr>
        <w:spacing w:before="0" w:after="0" w:line="200" w:lineRule="exact"/>
        <w:jc w:val="left"/>
        <w:rPr>
          <w:sz w:val="20"/>
          <w:szCs w:val="20"/>
        </w:rPr>
      </w:pPr>
    </w:p>
    <w:p w14:paraId="5D7C777B">
      <w:pPr>
        <w:spacing w:before="0" w:after="0" w:line="291" w:lineRule="exact"/>
        <w:ind w:left="10761" w:right="-20"/>
        <w:jc w:val="left"/>
        <w:rPr>
          <w:rFonts w:ascii="思源黑体 CN Light" w:hAnsi="思源黑体 CN Light" w:eastAsia="思源黑体 CN Light" w:cs="思源黑体 CN Light"/>
          <w:sz w:val="20"/>
          <w:szCs w:val="20"/>
        </w:rPr>
      </w:pPr>
      <w:r>
        <w:rPr>
          <w:rFonts w:ascii="思源黑体 CN Light" w:hAnsi="思源黑体 CN Light" w:eastAsia="思源黑体 CN Light" w:cs="思源黑体 CN Light"/>
          <w:spacing w:val="0"/>
          <w:w w:val="100"/>
          <w:sz w:val="20"/>
          <w:szCs w:val="20"/>
        </w:rPr>
        <w:t>师</w:t>
      </w:r>
    </w:p>
    <w:p w14:paraId="5E990489">
      <w:pPr>
        <w:spacing w:after="0"/>
        <w:jc w:val="left"/>
        <w:sectPr>
          <w:type w:val="continuous"/>
          <w:pgSz w:w="16840" w:h="11920" w:orient="landscape"/>
          <w:pgMar w:top="1080" w:right="260" w:bottom="280" w:left="260" w:header="720" w:footer="720" w:gutter="0"/>
          <w:cols w:space="720" w:num="1"/>
        </w:sectPr>
      </w:pPr>
    </w:p>
    <w:p w14:paraId="17C70F9B">
      <w:pPr>
        <w:spacing w:before="6" w:after="0" w:line="80" w:lineRule="exact"/>
        <w:jc w:val="left"/>
        <w:rPr>
          <w:sz w:val="8"/>
          <w:szCs w:val="8"/>
        </w:rPr>
      </w:pPr>
    </w:p>
    <w:tbl>
      <w:tblPr>
        <w:tblStyle w:val="2"/>
        <w:tblW w:w="0" w:type="auto"/>
        <w:tblInd w:w="8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1049"/>
        <w:gridCol w:w="1394"/>
        <w:gridCol w:w="924"/>
        <w:gridCol w:w="758"/>
        <w:gridCol w:w="386"/>
        <w:gridCol w:w="869"/>
        <w:gridCol w:w="842"/>
        <w:gridCol w:w="1476"/>
        <w:gridCol w:w="912"/>
        <w:gridCol w:w="967"/>
        <w:gridCol w:w="979"/>
        <w:gridCol w:w="718"/>
        <w:gridCol w:w="526"/>
        <w:gridCol w:w="1270"/>
        <w:gridCol w:w="1973"/>
        <w:gridCol w:w="1"/>
      </w:tblGrid>
      <w:tr w14:paraId="0857DE92">
        <w:trPr>
          <w:gridAfter w:val="1"/>
          <w:trHeight w:val="862" w:hRule="exact"/>
        </w:trPr>
        <w:tc>
          <w:tcPr>
            <w:tcW w:w="10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287AE7C"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</w:p>
          <w:p w14:paraId="3D3A2D91">
            <w:pPr>
              <w:spacing w:before="0" w:after="0" w:line="240" w:lineRule="auto"/>
              <w:ind w:left="306" w:right="-20"/>
              <w:jc w:val="left"/>
              <w:rPr>
                <w:rFonts w:ascii="思源黑体 CN Light" w:hAnsi="思源黑体 CN Light" w:eastAsia="思源黑体 CN Light" w:cs="思源黑体 CN Light"/>
                <w:sz w:val="20"/>
                <w:szCs w:val="20"/>
              </w:rPr>
            </w:pPr>
            <w:r>
              <w:rPr>
                <w:rFonts w:ascii="思源黑体 CN Light" w:hAnsi="思源黑体 CN Light" w:eastAsia="思源黑体 CN Light" w:cs="思源黑体 CN Light"/>
                <w:spacing w:val="2"/>
                <w:w w:val="100"/>
                <w:sz w:val="20"/>
                <w:szCs w:val="20"/>
              </w:rPr>
              <w:t>备</w:t>
            </w:r>
            <w:r>
              <w:rPr>
                <w:rFonts w:ascii="思源黑体 CN Light" w:hAnsi="思源黑体 CN Light" w:eastAsia="思源黑体 CN Light" w:cs="思源黑体 CN Light"/>
                <w:spacing w:val="0"/>
                <w:w w:val="100"/>
                <w:sz w:val="20"/>
                <w:szCs w:val="20"/>
              </w:rPr>
              <w:t>注</w:t>
            </w:r>
          </w:p>
        </w:tc>
        <w:tc>
          <w:tcPr>
            <w:tcW w:w="1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95977F"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</w:p>
          <w:p w14:paraId="1FFA6E45">
            <w:pPr>
              <w:spacing w:before="0" w:after="0" w:line="240" w:lineRule="auto"/>
              <w:ind w:left="112" w:right="-20"/>
              <w:jc w:val="left"/>
              <w:rPr>
                <w:rFonts w:ascii="思源黑体 CN Light" w:hAnsi="思源黑体 CN Light" w:eastAsia="思源黑体 CN Light" w:cs="思源黑体 CN Light"/>
                <w:sz w:val="20"/>
                <w:szCs w:val="20"/>
              </w:rPr>
            </w:pPr>
            <w:r>
              <w:rPr>
                <w:rFonts w:ascii="思源黑体 CN Light" w:hAnsi="思源黑体 CN Light" w:eastAsia="思源黑体 CN Light" w:cs="思源黑体 CN Light"/>
                <w:spacing w:val="2"/>
                <w:w w:val="100"/>
                <w:sz w:val="20"/>
                <w:szCs w:val="20"/>
              </w:rPr>
              <w:t>单位意</w:t>
            </w:r>
            <w:r>
              <w:rPr>
                <w:rFonts w:ascii="思源黑体 CN Light" w:hAnsi="思源黑体 CN Light" w:eastAsia="思源黑体 CN Light" w:cs="思源黑体 CN Light"/>
                <w:spacing w:val="0"/>
                <w:w w:val="100"/>
                <w:sz w:val="20"/>
                <w:szCs w:val="20"/>
              </w:rPr>
              <w:t>见</w:t>
            </w:r>
          </w:p>
        </w:tc>
        <w:tc>
          <w:tcPr>
            <w:tcW w:w="1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DD6C9EB">
            <w:pPr>
              <w:spacing w:before="5" w:after="0" w:line="170" w:lineRule="exact"/>
              <w:jc w:val="left"/>
              <w:rPr>
                <w:sz w:val="17"/>
                <w:szCs w:val="17"/>
              </w:rPr>
            </w:pPr>
          </w:p>
          <w:p w14:paraId="3EDE5BC0">
            <w:pPr>
              <w:spacing w:before="0" w:after="0" w:line="169" w:lineRule="auto"/>
              <w:ind w:left="587" w:right="8" w:hanging="504"/>
              <w:jc w:val="left"/>
              <w:rPr>
                <w:rFonts w:ascii="思源黑体 CN Light" w:hAnsi="思源黑体 CN Light" w:eastAsia="思源黑体 CN Light" w:cs="思源黑体 CN Light"/>
                <w:sz w:val="20"/>
                <w:szCs w:val="20"/>
              </w:rPr>
            </w:pPr>
            <w:r>
              <w:rPr>
                <w:rFonts w:ascii="思源黑体 CN Light" w:hAnsi="思源黑体 CN Light" w:eastAsia="思源黑体 CN Light" w:cs="思源黑体 CN Light"/>
                <w:spacing w:val="2"/>
                <w:w w:val="100"/>
                <w:sz w:val="20"/>
                <w:szCs w:val="20"/>
              </w:rPr>
              <w:t>所属专业委</w:t>
            </w:r>
            <w:r>
              <w:rPr>
                <w:rFonts w:ascii="思源黑体 CN Light" w:hAnsi="思源黑体 CN Light" w:eastAsia="思源黑体 CN Light" w:cs="思源黑体 CN Light"/>
                <w:spacing w:val="0"/>
                <w:w w:val="100"/>
                <w:sz w:val="20"/>
                <w:szCs w:val="20"/>
              </w:rPr>
              <w:t>员 会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777984">
            <w:pPr>
              <w:spacing w:before="53" w:after="0" w:line="169" w:lineRule="auto"/>
              <w:ind w:left="23" w:right="1"/>
              <w:jc w:val="center"/>
              <w:rPr>
                <w:rFonts w:ascii="思源黑体 CN Light" w:hAnsi="思源黑体 CN Light" w:eastAsia="思源黑体 CN Light" w:cs="思源黑体 CN Light"/>
                <w:sz w:val="20"/>
                <w:szCs w:val="20"/>
              </w:rPr>
            </w:pPr>
            <w:r>
              <w:rPr>
                <w:rFonts w:ascii="思源黑体 CN Light" w:hAnsi="思源黑体 CN Light" w:eastAsia="思源黑体 CN Light" w:cs="思源黑体 CN Light"/>
                <w:spacing w:val="2"/>
                <w:w w:val="99"/>
                <w:sz w:val="20"/>
                <w:szCs w:val="20"/>
              </w:rPr>
              <w:t>原任专</w:t>
            </w:r>
            <w:r>
              <w:rPr>
                <w:rFonts w:ascii="思源黑体 CN Light" w:hAnsi="思源黑体 CN Light" w:eastAsia="思源黑体 CN Light" w:cs="思源黑体 CN Light"/>
                <w:spacing w:val="0"/>
                <w:w w:val="99"/>
                <w:sz w:val="20"/>
                <w:szCs w:val="20"/>
              </w:rPr>
              <w:t xml:space="preserve">业 </w:t>
            </w:r>
            <w:r>
              <w:rPr>
                <w:rFonts w:ascii="思源黑体 CN Light" w:hAnsi="思源黑体 CN Light" w:eastAsia="思源黑体 CN Light" w:cs="思源黑体 CN Light"/>
                <w:spacing w:val="2"/>
                <w:w w:val="99"/>
                <w:sz w:val="20"/>
                <w:szCs w:val="20"/>
              </w:rPr>
              <w:t>委员会</w:t>
            </w:r>
            <w:r>
              <w:rPr>
                <w:rFonts w:ascii="思源黑体 CN Light" w:hAnsi="思源黑体 CN Light" w:eastAsia="思源黑体 CN Light" w:cs="思源黑体 CN Light"/>
                <w:spacing w:val="0"/>
                <w:w w:val="99"/>
                <w:sz w:val="20"/>
                <w:szCs w:val="20"/>
              </w:rPr>
              <w:t>职 务</w:t>
            </w:r>
          </w:p>
        </w:tc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FE74A99"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</w:p>
          <w:p w14:paraId="34B983CD">
            <w:pPr>
              <w:spacing w:before="0" w:after="0" w:line="240" w:lineRule="auto"/>
              <w:ind w:left="169" w:right="-20"/>
              <w:jc w:val="left"/>
              <w:rPr>
                <w:rFonts w:ascii="思源黑体 CN Light" w:hAnsi="思源黑体 CN Light" w:eastAsia="思源黑体 CN Light" w:cs="思源黑体 CN Light"/>
                <w:sz w:val="20"/>
                <w:szCs w:val="20"/>
              </w:rPr>
            </w:pPr>
            <w:r>
              <w:rPr>
                <w:rFonts w:ascii="思源黑体 CN Light" w:hAnsi="思源黑体 CN Light" w:eastAsia="思源黑体 CN Light" w:cs="思源黑体 CN Light"/>
                <w:spacing w:val="2"/>
                <w:w w:val="100"/>
                <w:sz w:val="20"/>
                <w:szCs w:val="20"/>
              </w:rPr>
              <w:t>姓</w:t>
            </w:r>
            <w:r>
              <w:rPr>
                <w:rFonts w:ascii="思源黑体 CN Light" w:hAnsi="思源黑体 CN Light" w:eastAsia="思源黑体 CN Light" w:cs="思源黑体 CN Light"/>
                <w:spacing w:val="0"/>
                <w:w w:val="100"/>
                <w:sz w:val="20"/>
                <w:szCs w:val="20"/>
              </w:rPr>
              <w:t>名</w:t>
            </w:r>
          </w:p>
        </w:tc>
        <w:tc>
          <w:tcPr>
            <w:tcW w:w="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3F38887">
            <w:pPr>
              <w:spacing w:before="5" w:after="0" w:line="170" w:lineRule="exact"/>
              <w:jc w:val="left"/>
              <w:rPr>
                <w:sz w:val="17"/>
                <w:szCs w:val="17"/>
              </w:rPr>
            </w:pPr>
          </w:p>
          <w:p w14:paraId="7C61F46B">
            <w:pPr>
              <w:spacing w:before="0" w:after="0" w:line="169" w:lineRule="auto"/>
              <w:ind w:left="83" w:right="8"/>
              <w:jc w:val="left"/>
              <w:rPr>
                <w:rFonts w:ascii="思源黑体 CN Light" w:hAnsi="思源黑体 CN Light" w:eastAsia="思源黑体 CN Light" w:cs="思源黑体 CN Light"/>
                <w:sz w:val="20"/>
                <w:szCs w:val="20"/>
              </w:rPr>
            </w:pPr>
            <w:r>
              <w:rPr>
                <w:rFonts w:ascii="思源黑体 CN Light" w:hAnsi="思源黑体 CN Light" w:eastAsia="思源黑体 CN Light" w:cs="思源黑体 CN Light"/>
                <w:spacing w:val="0"/>
                <w:w w:val="100"/>
                <w:sz w:val="20"/>
                <w:szCs w:val="20"/>
              </w:rPr>
              <w:t>性 别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4285E4A">
            <w:pPr>
              <w:spacing w:before="5" w:after="0" w:line="170" w:lineRule="exact"/>
              <w:jc w:val="left"/>
              <w:rPr>
                <w:sz w:val="17"/>
                <w:szCs w:val="17"/>
              </w:rPr>
            </w:pPr>
          </w:p>
          <w:p w14:paraId="2CB7324A">
            <w:pPr>
              <w:spacing w:before="0" w:after="0" w:line="169" w:lineRule="auto"/>
              <w:ind w:left="325" w:right="46" w:hanging="202"/>
              <w:jc w:val="left"/>
              <w:rPr>
                <w:rFonts w:ascii="思源黑体 CN Light" w:hAnsi="思源黑体 CN Light" w:eastAsia="思源黑体 CN Light" w:cs="思源黑体 CN Light"/>
                <w:sz w:val="20"/>
                <w:szCs w:val="20"/>
              </w:rPr>
            </w:pPr>
            <w:r>
              <w:rPr>
                <w:rFonts w:ascii="思源黑体 CN Light" w:hAnsi="思源黑体 CN Light" w:eastAsia="思源黑体 CN Light" w:cs="思源黑体 CN Light"/>
                <w:spacing w:val="2"/>
                <w:w w:val="100"/>
                <w:sz w:val="20"/>
                <w:szCs w:val="20"/>
              </w:rPr>
              <w:t>出生</w:t>
            </w:r>
            <w:r>
              <w:rPr>
                <w:rFonts w:ascii="思源黑体 CN Light" w:hAnsi="思源黑体 CN Light" w:eastAsia="思源黑体 CN Light" w:cs="思源黑体 CN Light"/>
                <w:spacing w:val="0"/>
                <w:w w:val="100"/>
                <w:sz w:val="20"/>
                <w:szCs w:val="20"/>
              </w:rPr>
              <w:t>年 月</w:t>
            </w:r>
          </w:p>
        </w:tc>
        <w:tc>
          <w:tcPr>
            <w:tcW w:w="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4F714A3">
            <w:pPr>
              <w:spacing w:before="5" w:after="0" w:line="170" w:lineRule="exact"/>
              <w:jc w:val="left"/>
              <w:rPr>
                <w:sz w:val="17"/>
                <w:szCs w:val="17"/>
              </w:rPr>
            </w:pPr>
          </w:p>
          <w:p w14:paraId="57493446">
            <w:pPr>
              <w:spacing w:before="0" w:after="0" w:line="169" w:lineRule="auto"/>
              <w:ind w:left="311" w:right="34" w:hanging="202"/>
              <w:jc w:val="left"/>
              <w:rPr>
                <w:rFonts w:ascii="思源黑体 CN Light" w:hAnsi="思源黑体 CN Light" w:eastAsia="思源黑体 CN Light" w:cs="思源黑体 CN Light"/>
                <w:sz w:val="20"/>
                <w:szCs w:val="20"/>
              </w:rPr>
            </w:pPr>
            <w:r>
              <w:rPr>
                <w:rFonts w:ascii="思源黑体 CN Light" w:hAnsi="思源黑体 CN Light" w:eastAsia="思源黑体 CN Light" w:cs="思源黑体 CN Light"/>
                <w:spacing w:val="2"/>
                <w:w w:val="100"/>
                <w:sz w:val="20"/>
                <w:szCs w:val="20"/>
              </w:rPr>
              <w:t>政治</w:t>
            </w:r>
            <w:r>
              <w:rPr>
                <w:rFonts w:ascii="思源黑体 CN Light" w:hAnsi="思源黑体 CN Light" w:eastAsia="思源黑体 CN Light" w:cs="思源黑体 CN Light"/>
                <w:spacing w:val="0"/>
                <w:w w:val="100"/>
                <w:sz w:val="20"/>
                <w:szCs w:val="20"/>
              </w:rPr>
              <w:t>面 貌</w:t>
            </w:r>
          </w:p>
        </w:tc>
        <w:tc>
          <w:tcPr>
            <w:tcW w:w="1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878408"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</w:p>
          <w:p w14:paraId="4A8BC5B9">
            <w:pPr>
              <w:spacing w:before="0" w:after="0" w:line="240" w:lineRule="auto"/>
              <w:ind w:left="325" w:right="-20"/>
              <w:jc w:val="left"/>
              <w:rPr>
                <w:rFonts w:ascii="思源黑体 CN Light" w:hAnsi="思源黑体 CN Light" w:eastAsia="思源黑体 CN Light" w:cs="思源黑体 CN Light"/>
                <w:sz w:val="20"/>
                <w:szCs w:val="20"/>
              </w:rPr>
            </w:pPr>
            <w:r>
              <w:rPr>
                <w:rFonts w:ascii="思源黑体 CN Light" w:hAnsi="思源黑体 CN Light" w:eastAsia="思源黑体 CN Light" w:cs="思源黑体 CN Light"/>
                <w:spacing w:val="2"/>
                <w:w w:val="100"/>
                <w:sz w:val="20"/>
                <w:szCs w:val="20"/>
              </w:rPr>
              <w:t>工作单</w:t>
            </w:r>
            <w:r>
              <w:rPr>
                <w:rFonts w:ascii="思源黑体 CN Light" w:hAnsi="思源黑体 CN Light" w:eastAsia="思源黑体 CN Light" w:cs="思源黑体 CN Light"/>
                <w:spacing w:val="0"/>
                <w:w w:val="100"/>
                <w:sz w:val="20"/>
                <w:szCs w:val="20"/>
              </w:rPr>
              <w:t>位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2563A16"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</w:p>
          <w:p w14:paraId="40200142">
            <w:pPr>
              <w:spacing w:before="0" w:after="0" w:line="240" w:lineRule="auto"/>
              <w:ind w:left="246" w:right="-20"/>
              <w:jc w:val="left"/>
              <w:rPr>
                <w:rFonts w:ascii="思源黑体 CN Light" w:hAnsi="思源黑体 CN Light" w:eastAsia="思源黑体 CN Light" w:cs="思源黑体 CN Light"/>
                <w:sz w:val="20"/>
                <w:szCs w:val="20"/>
              </w:rPr>
            </w:pPr>
            <w:r>
              <w:rPr>
                <w:rFonts w:ascii="思源黑体 CN Light" w:hAnsi="思源黑体 CN Light" w:eastAsia="思源黑体 CN Light" w:cs="思源黑体 CN Light"/>
                <w:spacing w:val="2"/>
                <w:w w:val="100"/>
                <w:sz w:val="20"/>
                <w:szCs w:val="20"/>
              </w:rPr>
              <w:t>科</w:t>
            </w:r>
            <w:r>
              <w:rPr>
                <w:rFonts w:ascii="思源黑体 CN Light" w:hAnsi="思源黑体 CN Light" w:eastAsia="思源黑体 CN Light" w:cs="思源黑体 CN Light"/>
                <w:spacing w:val="0"/>
                <w:w w:val="100"/>
                <w:sz w:val="20"/>
                <w:szCs w:val="20"/>
              </w:rPr>
              <w:t>别</w:t>
            </w:r>
          </w:p>
        </w:tc>
        <w:tc>
          <w:tcPr>
            <w:tcW w:w="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5685509"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</w:p>
          <w:p w14:paraId="21AF305A">
            <w:pPr>
              <w:spacing w:before="0" w:after="0" w:line="240" w:lineRule="auto"/>
              <w:ind w:left="273" w:right="-20"/>
              <w:jc w:val="left"/>
              <w:rPr>
                <w:rFonts w:ascii="思源黑体 CN Light" w:hAnsi="思源黑体 CN Light" w:eastAsia="思源黑体 CN Light" w:cs="思源黑体 CN Light"/>
                <w:sz w:val="20"/>
                <w:szCs w:val="20"/>
              </w:rPr>
            </w:pPr>
            <w:r>
              <w:rPr>
                <w:rFonts w:ascii="思源黑体 CN Light" w:hAnsi="思源黑体 CN Light" w:eastAsia="思源黑体 CN Light" w:cs="思源黑体 CN Light"/>
                <w:spacing w:val="2"/>
                <w:w w:val="100"/>
                <w:sz w:val="20"/>
                <w:szCs w:val="20"/>
              </w:rPr>
              <w:t>职</w:t>
            </w:r>
            <w:r>
              <w:rPr>
                <w:rFonts w:ascii="思源黑体 CN Light" w:hAnsi="思源黑体 CN Light" w:eastAsia="思源黑体 CN Light" w:cs="思源黑体 CN Light"/>
                <w:spacing w:val="0"/>
                <w:w w:val="100"/>
                <w:sz w:val="20"/>
                <w:szCs w:val="20"/>
              </w:rPr>
              <w:t>务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F2C6C55"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</w:p>
          <w:p w14:paraId="3C071C54">
            <w:pPr>
              <w:spacing w:before="0" w:after="0" w:line="240" w:lineRule="auto"/>
              <w:ind w:left="78" w:right="-20"/>
              <w:jc w:val="left"/>
              <w:rPr>
                <w:rFonts w:ascii="思源黑体 CN Light" w:hAnsi="思源黑体 CN Light" w:eastAsia="思源黑体 CN Light" w:cs="思源黑体 CN Light"/>
                <w:sz w:val="20"/>
                <w:szCs w:val="20"/>
              </w:rPr>
            </w:pPr>
            <w:r>
              <w:rPr>
                <w:rFonts w:ascii="思源黑体 CN Light" w:hAnsi="思源黑体 CN Light" w:eastAsia="思源黑体 CN Light" w:cs="思源黑体 CN Light"/>
                <w:spacing w:val="2"/>
                <w:w w:val="100"/>
                <w:sz w:val="20"/>
                <w:szCs w:val="20"/>
              </w:rPr>
              <w:t>技术职</w:t>
            </w:r>
            <w:r>
              <w:rPr>
                <w:rFonts w:ascii="思源黑体 CN Light" w:hAnsi="思源黑体 CN Light" w:eastAsia="思源黑体 CN Light" w:cs="思源黑体 CN Light"/>
                <w:spacing w:val="0"/>
                <w:w w:val="100"/>
                <w:sz w:val="20"/>
                <w:szCs w:val="20"/>
              </w:rPr>
              <w:t>称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E9BF505"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</w:p>
          <w:p w14:paraId="5D8C0416">
            <w:pPr>
              <w:spacing w:before="0" w:after="0" w:line="240" w:lineRule="auto"/>
              <w:ind w:left="148" w:right="-20"/>
              <w:jc w:val="left"/>
              <w:rPr>
                <w:rFonts w:ascii="思源黑体 CN Light" w:hAnsi="思源黑体 CN Light" w:eastAsia="思源黑体 CN Light" w:cs="思源黑体 CN Light"/>
                <w:sz w:val="20"/>
                <w:szCs w:val="20"/>
              </w:rPr>
            </w:pPr>
            <w:r>
              <w:rPr>
                <w:rFonts w:ascii="思源黑体 CN Light" w:hAnsi="思源黑体 CN Light" w:eastAsia="思源黑体 CN Light" w:cs="思源黑体 CN Light"/>
                <w:spacing w:val="2"/>
                <w:w w:val="100"/>
                <w:sz w:val="20"/>
                <w:szCs w:val="20"/>
              </w:rPr>
              <w:t>学</w:t>
            </w:r>
            <w:r>
              <w:rPr>
                <w:rFonts w:ascii="思源黑体 CN Light" w:hAnsi="思源黑体 CN Light" w:eastAsia="思源黑体 CN Light" w:cs="思源黑体 CN Light"/>
                <w:spacing w:val="0"/>
                <w:w w:val="100"/>
                <w:sz w:val="20"/>
                <w:szCs w:val="20"/>
              </w:rPr>
              <w:t>历</w:t>
            </w:r>
          </w:p>
        </w:tc>
        <w:tc>
          <w:tcPr>
            <w:tcW w:w="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9FA9659"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</w:p>
          <w:p w14:paraId="57EE2E59">
            <w:pPr>
              <w:spacing w:before="0" w:after="0" w:line="240" w:lineRule="auto"/>
              <w:ind w:left="52" w:right="-20"/>
              <w:jc w:val="left"/>
              <w:rPr>
                <w:rFonts w:ascii="思源黑体 CN Light" w:hAnsi="思源黑体 CN Light" w:eastAsia="思源黑体 CN Light" w:cs="思源黑体 CN Light"/>
                <w:sz w:val="20"/>
                <w:szCs w:val="20"/>
              </w:rPr>
            </w:pPr>
            <w:r>
              <w:rPr>
                <w:rFonts w:ascii="思源黑体 CN Light" w:hAnsi="思源黑体 CN Light" w:eastAsia="思源黑体 CN Light" w:cs="思源黑体 CN Light"/>
                <w:spacing w:val="2"/>
                <w:w w:val="100"/>
                <w:sz w:val="20"/>
                <w:szCs w:val="20"/>
              </w:rPr>
              <w:t>学</w:t>
            </w:r>
            <w:r>
              <w:rPr>
                <w:rFonts w:ascii="思源黑体 CN Light" w:hAnsi="思源黑体 CN Light" w:eastAsia="思源黑体 CN Light" w:cs="思源黑体 CN Light"/>
                <w:spacing w:val="0"/>
                <w:w w:val="100"/>
                <w:sz w:val="20"/>
                <w:szCs w:val="20"/>
              </w:rPr>
              <w:t>位</w:t>
            </w:r>
          </w:p>
        </w:tc>
        <w:tc>
          <w:tcPr>
            <w:tcW w:w="1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2B629F4"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</w:p>
          <w:p w14:paraId="0AFF486E">
            <w:pPr>
              <w:spacing w:before="0" w:after="0" w:line="240" w:lineRule="auto"/>
              <w:ind w:left="222" w:right="-20"/>
              <w:jc w:val="left"/>
              <w:rPr>
                <w:rFonts w:ascii="思源黑体 CN Light" w:hAnsi="思源黑体 CN Light" w:eastAsia="思源黑体 CN Light" w:cs="思源黑体 CN Light"/>
                <w:sz w:val="20"/>
                <w:szCs w:val="20"/>
              </w:rPr>
            </w:pPr>
            <w:r>
              <w:rPr>
                <w:rFonts w:ascii="思源黑体 CN Light" w:hAnsi="思源黑体 CN Light" w:eastAsia="思源黑体 CN Light" w:cs="思源黑体 CN Light"/>
                <w:spacing w:val="2"/>
                <w:w w:val="100"/>
                <w:sz w:val="20"/>
                <w:szCs w:val="20"/>
              </w:rPr>
              <w:t>手机号</w:t>
            </w:r>
            <w:r>
              <w:rPr>
                <w:rFonts w:ascii="思源黑体 CN Light" w:hAnsi="思源黑体 CN Light" w:eastAsia="思源黑体 CN Light" w:cs="思源黑体 CN Light"/>
                <w:spacing w:val="0"/>
                <w:w w:val="100"/>
                <w:sz w:val="20"/>
                <w:szCs w:val="20"/>
              </w:rPr>
              <w:t>码</w:t>
            </w:r>
          </w:p>
        </w:tc>
        <w:tc>
          <w:tcPr>
            <w:tcW w:w="1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81F4F0B">
            <w:pPr>
              <w:spacing w:before="53" w:after="0" w:line="169" w:lineRule="auto"/>
              <w:ind w:left="45" w:right="20"/>
              <w:jc w:val="center"/>
              <w:rPr>
                <w:rFonts w:ascii="思源黑体 CN Light" w:hAnsi="思源黑体 CN Light" w:eastAsia="思源黑体 CN Light" w:cs="思源黑体 CN Light"/>
                <w:sz w:val="20"/>
                <w:szCs w:val="20"/>
              </w:rPr>
            </w:pPr>
            <w:r>
              <w:rPr>
                <w:rFonts w:ascii="思源黑体 CN Light" w:hAnsi="思源黑体 CN Light" w:eastAsia="思源黑体 CN Light" w:cs="思源黑体 CN Light"/>
                <w:spacing w:val="2"/>
                <w:w w:val="99"/>
                <w:sz w:val="20"/>
                <w:szCs w:val="20"/>
              </w:rPr>
              <w:t>有意愿且符合条件</w:t>
            </w:r>
            <w:r>
              <w:rPr>
                <w:rFonts w:ascii="思源黑体 CN Light" w:hAnsi="思源黑体 CN Light" w:eastAsia="思源黑体 CN Light" w:cs="思源黑体 CN Light"/>
                <w:spacing w:val="0"/>
                <w:w w:val="99"/>
                <w:sz w:val="20"/>
                <w:szCs w:val="20"/>
              </w:rPr>
              <w:t xml:space="preserve">加 </w:t>
            </w:r>
            <w:r>
              <w:rPr>
                <w:rFonts w:ascii="思源黑体 CN Light" w:hAnsi="思源黑体 CN Light" w:eastAsia="思源黑体 CN Light" w:cs="思源黑体 CN Light"/>
                <w:spacing w:val="2"/>
                <w:w w:val="99"/>
                <w:sz w:val="20"/>
                <w:szCs w:val="20"/>
              </w:rPr>
              <w:t>入青年工作委员会</w:t>
            </w:r>
            <w:r>
              <w:rPr>
                <w:rFonts w:ascii="思源黑体 CN Light" w:hAnsi="思源黑体 CN Light" w:eastAsia="思源黑体 CN Light" w:cs="思源黑体 CN Light"/>
                <w:spacing w:val="0"/>
                <w:w w:val="99"/>
                <w:sz w:val="20"/>
                <w:szCs w:val="20"/>
              </w:rPr>
              <w:t xml:space="preserve">请 </w:t>
            </w:r>
            <w:r>
              <w:rPr>
                <w:rFonts w:ascii="思源黑体 CN Light" w:hAnsi="思源黑体 CN Light" w:eastAsia="思源黑体 CN Light" w:cs="思源黑体 CN Light"/>
                <w:spacing w:val="2"/>
                <w:w w:val="99"/>
                <w:sz w:val="20"/>
                <w:szCs w:val="20"/>
              </w:rPr>
              <w:t>在此栏打“√</w:t>
            </w:r>
            <w:r>
              <w:rPr>
                <w:rFonts w:ascii="思源黑体 CN Light" w:hAnsi="思源黑体 CN Light" w:eastAsia="思源黑体 CN Light" w:cs="思源黑体 CN Light"/>
                <w:spacing w:val="0"/>
                <w:w w:val="99"/>
                <w:sz w:val="20"/>
                <w:szCs w:val="20"/>
              </w:rPr>
              <w:t>”</w:t>
            </w:r>
          </w:p>
        </w:tc>
      </w:tr>
      <w:tr w14:paraId="6111F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559" w:hRule="exact"/>
        </w:trPr>
        <w:tc>
          <w:tcPr>
            <w:tcW w:w="10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1D978F5">
            <w:pPr>
              <w:spacing w:before="63" w:after="0" w:line="240" w:lineRule="auto"/>
              <w:ind w:left="210" w:right="-20"/>
              <w:jc w:val="left"/>
              <w:rPr>
                <w:rFonts w:ascii="思源黑体 CN Light" w:hAnsi="思源黑体 CN Light" w:eastAsia="思源黑体 CN Light" w:cs="思源黑体 CN Light"/>
                <w:sz w:val="20"/>
                <w:szCs w:val="20"/>
              </w:rPr>
            </w:pPr>
            <w:r>
              <w:rPr>
                <w:rFonts w:ascii="思源黑体 CN Light" w:hAnsi="思源黑体 CN Light" w:eastAsia="思源黑体 CN Light" w:cs="思源黑体 CN Light"/>
                <w:spacing w:val="0"/>
                <w:w w:val="100"/>
                <w:sz w:val="20"/>
                <w:szCs w:val="20"/>
              </w:rPr>
              <w:t>新提名</w:t>
            </w:r>
          </w:p>
        </w:tc>
        <w:tc>
          <w:tcPr>
            <w:tcW w:w="1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F622F5C">
            <w:pPr>
              <w:spacing w:before="63" w:after="0" w:line="240" w:lineRule="auto"/>
              <w:ind w:left="217" w:right="-20"/>
              <w:jc w:val="left"/>
              <w:rPr>
                <w:rFonts w:ascii="思源黑体 CN Light" w:hAnsi="思源黑体 CN Light" w:eastAsia="思源黑体 CN Light" w:cs="思源黑体 CN Light"/>
                <w:sz w:val="20"/>
                <w:szCs w:val="20"/>
              </w:rPr>
            </w:pPr>
            <w:r>
              <w:rPr>
                <w:rFonts w:ascii="思源黑体 CN Light" w:hAnsi="思源黑体 CN Light" w:eastAsia="思源黑体 CN Light" w:cs="思源黑体 CN Light"/>
                <w:spacing w:val="0"/>
                <w:w w:val="100"/>
                <w:sz w:val="20"/>
                <w:szCs w:val="20"/>
              </w:rPr>
              <w:t>替换：</w:t>
            </w:r>
          </w:p>
        </w:tc>
        <w:tc>
          <w:tcPr>
            <w:tcW w:w="1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C0FF71B"/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5FC6702"/>
        </w:tc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CDA895F"/>
        </w:tc>
        <w:tc>
          <w:tcPr>
            <w:tcW w:w="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B5D8AF1"/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C38B9D7"/>
        </w:tc>
        <w:tc>
          <w:tcPr>
            <w:tcW w:w="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447DBE"/>
        </w:tc>
        <w:tc>
          <w:tcPr>
            <w:tcW w:w="1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FF0C50E"/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2969896"/>
        </w:tc>
        <w:tc>
          <w:tcPr>
            <w:tcW w:w="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9DD1878"/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D804AF2"/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7987AE"/>
        </w:tc>
        <w:tc>
          <w:tcPr>
            <w:tcW w:w="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615EF26"/>
        </w:tc>
        <w:tc>
          <w:tcPr>
            <w:tcW w:w="1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34F5A9"/>
        </w:tc>
        <w:tc>
          <w:tcPr>
            <w:tcW w:w="1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A8D1B9"/>
        </w:tc>
      </w:tr>
      <w:tr w14:paraId="2DC06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559" w:hRule="exact"/>
        </w:trPr>
        <w:tc>
          <w:tcPr>
            <w:tcW w:w="10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72174B">
            <w:pPr>
              <w:spacing w:before="63" w:after="0" w:line="240" w:lineRule="auto"/>
              <w:ind w:left="210" w:right="-20"/>
              <w:jc w:val="left"/>
              <w:rPr>
                <w:rFonts w:ascii="思源黑体 CN Light" w:hAnsi="思源黑体 CN Light" w:eastAsia="思源黑体 CN Light" w:cs="思源黑体 CN Light"/>
                <w:sz w:val="20"/>
                <w:szCs w:val="20"/>
              </w:rPr>
            </w:pPr>
            <w:r>
              <w:rPr>
                <w:rFonts w:ascii="思源黑体 CN Light" w:hAnsi="思源黑体 CN Light" w:eastAsia="思源黑体 CN Light" w:cs="思源黑体 CN Light"/>
                <w:spacing w:val="0"/>
                <w:w w:val="100"/>
                <w:sz w:val="20"/>
                <w:szCs w:val="20"/>
              </w:rPr>
              <w:t>新提名</w:t>
            </w:r>
          </w:p>
        </w:tc>
        <w:tc>
          <w:tcPr>
            <w:tcW w:w="1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DBA62A">
            <w:pPr>
              <w:spacing w:before="63" w:after="0" w:line="240" w:lineRule="auto"/>
              <w:ind w:left="217" w:right="-20"/>
              <w:jc w:val="left"/>
              <w:rPr>
                <w:rFonts w:ascii="思源黑体 CN Light" w:hAnsi="思源黑体 CN Light" w:eastAsia="思源黑体 CN Light" w:cs="思源黑体 CN Light"/>
                <w:sz w:val="20"/>
                <w:szCs w:val="20"/>
              </w:rPr>
            </w:pPr>
            <w:r>
              <w:rPr>
                <w:rFonts w:ascii="思源黑体 CN Light" w:hAnsi="思源黑体 CN Light" w:eastAsia="思源黑体 CN Light" w:cs="思源黑体 CN Light"/>
                <w:spacing w:val="0"/>
                <w:w w:val="100"/>
                <w:sz w:val="20"/>
                <w:szCs w:val="20"/>
              </w:rPr>
              <w:t>替换：</w:t>
            </w:r>
          </w:p>
        </w:tc>
        <w:tc>
          <w:tcPr>
            <w:tcW w:w="1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817BCA0"/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D74822B"/>
        </w:tc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942D913"/>
        </w:tc>
        <w:tc>
          <w:tcPr>
            <w:tcW w:w="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0A4E071"/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00D4E39"/>
        </w:tc>
        <w:tc>
          <w:tcPr>
            <w:tcW w:w="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FD2DABE"/>
        </w:tc>
        <w:tc>
          <w:tcPr>
            <w:tcW w:w="1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54FDF3"/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F02FEBA"/>
        </w:tc>
        <w:tc>
          <w:tcPr>
            <w:tcW w:w="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AC36A6"/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822D47"/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61F61D"/>
        </w:tc>
        <w:tc>
          <w:tcPr>
            <w:tcW w:w="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032D7A9"/>
        </w:tc>
        <w:tc>
          <w:tcPr>
            <w:tcW w:w="1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ABE0C15"/>
        </w:tc>
        <w:tc>
          <w:tcPr>
            <w:tcW w:w="1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2F423C4"/>
        </w:tc>
      </w:tr>
      <w:tr w14:paraId="0DD4A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559" w:hRule="exact"/>
        </w:trPr>
        <w:tc>
          <w:tcPr>
            <w:tcW w:w="10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E649022">
            <w:pPr>
              <w:spacing w:before="63" w:after="0" w:line="240" w:lineRule="auto"/>
              <w:ind w:left="210" w:right="-20"/>
              <w:jc w:val="left"/>
              <w:rPr>
                <w:rFonts w:ascii="思源黑体 CN Light" w:hAnsi="思源黑体 CN Light" w:eastAsia="思源黑体 CN Light" w:cs="思源黑体 CN Light"/>
                <w:sz w:val="20"/>
                <w:szCs w:val="20"/>
              </w:rPr>
            </w:pPr>
            <w:r>
              <w:rPr>
                <w:rFonts w:ascii="思源黑体 CN Light" w:hAnsi="思源黑体 CN Light" w:eastAsia="思源黑体 CN Light" w:cs="思源黑体 CN Light"/>
                <w:spacing w:val="0"/>
                <w:w w:val="100"/>
                <w:sz w:val="20"/>
                <w:szCs w:val="20"/>
              </w:rPr>
              <w:t>新提名</w:t>
            </w:r>
          </w:p>
        </w:tc>
        <w:tc>
          <w:tcPr>
            <w:tcW w:w="1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53EC62F">
            <w:pPr>
              <w:spacing w:before="63" w:after="0" w:line="240" w:lineRule="auto"/>
              <w:ind w:left="217" w:right="-20"/>
              <w:jc w:val="left"/>
              <w:rPr>
                <w:rFonts w:ascii="思源黑体 CN Light" w:hAnsi="思源黑体 CN Light" w:eastAsia="思源黑体 CN Light" w:cs="思源黑体 CN Light"/>
                <w:sz w:val="20"/>
                <w:szCs w:val="20"/>
              </w:rPr>
            </w:pPr>
            <w:r>
              <w:rPr>
                <w:rFonts w:ascii="思源黑体 CN Light" w:hAnsi="思源黑体 CN Light" w:eastAsia="思源黑体 CN Light" w:cs="思源黑体 CN Light"/>
                <w:spacing w:val="0"/>
                <w:w w:val="100"/>
                <w:sz w:val="20"/>
                <w:szCs w:val="20"/>
              </w:rPr>
              <w:t>替换：</w:t>
            </w:r>
          </w:p>
        </w:tc>
        <w:tc>
          <w:tcPr>
            <w:tcW w:w="1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3D89D85"/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0A4B5BB"/>
        </w:tc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953313"/>
        </w:tc>
        <w:tc>
          <w:tcPr>
            <w:tcW w:w="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5ED1016"/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B5B9124"/>
        </w:tc>
        <w:tc>
          <w:tcPr>
            <w:tcW w:w="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33B3088"/>
        </w:tc>
        <w:tc>
          <w:tcPr>
            <w:tcW w:w="1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1AB0BF"/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C05593"/>
        </w:tc>
        <w:tc>
          <w:tcPr>
            <w:tcW w:w="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7B9857B"/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5544F69"/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CBB28A8"/>
        </w:tc>
        <w:tc>
          <w:tcPr>
            <w:tcW w:w="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E90985D"/>
        </w:tc>
        <w:tc>
          <w:tcPr>
            <w:tcW w:w="1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B4E63C0"/>
        </w:tc>
        <w:tc>
          <w:tcPr>
            <w:tcW w:w="1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787027"/>
        </w:tc>
      </w:tr>
      <w:tr w14:paraId="72DF3D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559" w:hRule="exact"/>
        </w:trPr>
        <w:tc>
          <w:tcPr>
            <w:tcW w:w="10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FBB5BA4">
            <w:pPr>
              <w:spacing w:before="63" w:after="0" w:line="240" w:lineRule="auto"/>
              <w:ind w:left="210" w:right="-20"/>
              <w:jc w:val="left"/>
              <w:rPr>
                <w:rFonts w:ascii="思源黑体 CN Light" w:hAnsi="思源黑体 CN Light" w:eastAsia="思源黑体 CN Light" w:cs="思源黑体 CN Light"/>
                <w:sz w:val="20"/>
                <w:szCs w:val="20"/>
              </w:rPr>
            </w:pPr>
            <w:r>
              <w:rPr>
                <w:rFonts w:ascii="思源黑体 CN Light" w:hAnsi="思源黑体 CN Light" w:eastAsia="思源黑体 CN Light" w:cs="思源黑体 CN Light"/>
                <w:spacing w:val="0"/>
                <w:w w:val="100"/>
                <w:sz w:val="20"/>
                <w:szCs w:val="20"/>
              </w:rPr>
              <w:t>新提名</w:t>
            </w:r>
          </w:p>
        </w:tc>
        <w:tc>
          <w:tcPr>
            <w:tcW w:w="1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A3E0E8E">
            <w:pPr>
              <w:spacing w:before="63" w:after="0" w:line="240" w:lineRule="auto"/>
              <w:ind w:left="217" w:right="-20"/>
              <w:jc w:val="left"/>
              <w:rPr>
                <w:rFonts w:ascii="思源黑体 CN Light" w:hAnsi="思源黑体 CN Light" w:eastAsia="思源黑体 CN Light" w:cs="思源黑体 CN Light"/>
                <w:sz w:val="20"/>
                <w:szCs w:val="20"/>
              </w:rPr>
            </w:pPr>
            <w:r>
              <w:rPr>
                <w:rFonts w:ascii="思源黑体 CN Light" w:hAnsi="思源黑体 CN Light" w:eastAsia="思源黑体 CN Light" w:cs="思源黑体 CN Light"/>
                <w:spacing w:val="0"/>
                <w:w w:val="100"/>
                <w:sz w:val="20"/>
                <w:szCs w:val="20"/>
              </w:rPr>
              <w:t>替换：</w:t>
            </w:r>
          </w:p>
        </w:tc>
        <w:tc>
          <w:tcPr>
            <w:tcW w:w="13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0C12C9"/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F018F6E"/>
        </w:tc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B71E914"/>
        </w:tc>
        <w:tc>
          <w:tcPr>
            <w:tcW w:w="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8901C97"/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076FB15"/>
        </w:tc>
        <w:tc>
          <w:tcPr>
            <w:tcW w:w="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973F05"/>
        </w:tc>
        <w:tc>
          <w:tcPr>
            <w:tcW w:w="1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4426BAB"/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F1C3D89"/>
        </w:tc>
        <w:tc>
          <w:tcPr>
            <w:tcW w:w="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1DCAE22"/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377BC6B"/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72BB07E"/>
        </w:tc>
        <w:tc>
          <w:tcPr>
            <w:tcW w:w="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C47395"/>
        </w:tc>
        <w:tc>
          <w:tcPr>
            <w:tcW w:w="1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95007A3"/>
        </w:tc>
        <w:tc>
          <w:tcPr>
            <w:tcW w:w="1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47E26C4"/>
        </w:tc>
      </w:tr>
      <w:tr w14:paraId="221B82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6078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2B5B10">
            <w:pPr>
              <w:spacing w:before="0" w:after="0" w:line="285" w:lineRule="exact"/>
              <w:ind w:left="28" w:right="-20"/>
              <w:jc w:val="left"/>
              <w:rPr>
                <w:rFonts w:ascii="思源黑体 CN Light" w:hAnsi="思源黑体 CN Light" w:eastAsia="思源黑体 CN Light" w:cs="思源黑体 CN Light"/>
                <w:sz w:val="22"/>
                <w:szCs w:val="22"/>
              </w:rPr>
            </w:pPr>
            <w:r>
              <w:rPr>
                <w:rFonts w:ascii="思源黑体 CN Light" w:hAnsi="思源黑体 CN Light" w:eastAsia="思源黑体 CN Light" w:cs="思源黑体 CN Light"/>
                <w:spacing w:val="0"/>
                <w:w w:val="100"/>
                <w:position w:val="1"/>
                <w:sz w:val="22"/>
                <w:szCs w:val="22"/>
              </w:rPr>
              <w:t>说明：</w:t>
            </w:r>
            <w:r>
              <w:rPr>
                <w:rFonts w:ascii="思源黑体 CN Light" w:hAnsi="思源黑体 CN Light" w:eastAsia="思源黑体 CN Light" w:cs="思源黑体 CN Light"/>
                <w:spacing w:val="2"/>
                <w:w w:val="100"/>
                <w:position w:val="1"/>
                <w:sz w:val="22"/>
                <w:szCs w:val="22"/>
              </w:rPr>
              <w:t>①请根据本单位专科建设与人才培养实际，尽量避免重复提名。</w:t>
            </w:r>
            <w:r>
              <w:rPr>
                <w:rFonts w:ascii="思源黑体 CN Light" w:hAnsi="思源黑体 CN Light" w:eastAsia="思源黑体 CN Light" w:cs="思源黑体 CN Light"/>
                <w:spacing w:val="0"/>
                <w:w w:val="100"/>
                <w:position w:val="1"/>
                <w:sz w:val="22"/>
                <w:szCs w:val="22"/>
              </w:rPr>
              <w:t xml:space="preserve">② </w:t>
            </w:r>
            <w:r>
              <w:rPr>
                <w:rFonts w:ascii="思源黑体 CN Light" w:hAnsi="思源黑体 CN Light" w:eastAsia="思源黑体 CN Light" w:cs="思源黑体 CN Light"/>
                <w:spacing w:val="13"/>
                <w:w w:val="10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思源黑体 CN Light" w:hAnsi="思源黑体 CN Light" w:eastAsia="思源黑体 CN Light" w:cs="思源黑体 CN Light"/>
                <w:spacing w:val="0"/>
                <w:w w:val="100"/>
                <w:position w:val="1"/>
                <w:sz w:val="22"/>
                <w:szCs w:val="22"/>
              </w:rPr>
              <w:t xml:space="preserve">同意保留，不作任何记号；建议不保留，打“×”；③ </w:t>
            </w:r>
            <w:r>
              <w:rPr>
                <w:rFonts w:ascii="思源黑体 CN Light" w:hAnsi="思源黑体 CN Light" w:eastAsia="思源黑体 CN Light" w:cs="思源黑体 CN Light"/>
                <w:spacing w:val="13"/>
                <w:w w:val="10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思源黑体 CN Light" w:hAnsi="思源黑体 CN Light" w:eastAsia="思源黑体 CN Light" w:cs="思源黑体 CN Light"/>
                <w:spacing w:val="0"/>
                <w:w w:val="100"/>
                <w:position w:val="1"/>
                <w:sz w:val="22"/>
                <w:szCs w:val="22"/>
              </w:rPr>
              <w:t>人员替换，请在新提名空白行中填</w:t>
            </w:r>
          </w:p>
          <w:p w14:paraId="32E8E4D1">
            <w:pPr>
              <w:spacing w:before="0" w:after="0" w:line="250" w:lineRule="exact"/>
              <w:ind w:left="28" w:right="-20"/>
              <w:jc w:val="left"/>
              <w:rPr>
                <w:rFonts w:ascii="思源黑体 CN Light" w:hAnsi="思源黑体 CN Light" w:eastAsia="思源黑体 CN Light" w:cs="思源黑体 CN Light"/>
                <w:sz w:val="22"/>
                <w:szCs w:val="22"/>
              </w:rPr>
            </w:pPr>
            <w:r>
              <w:rPr>
                <w:rFonts w:ascii="思源黑体 CN Light" w:hAnsi="思源黑体 CN Light" w:eastAsia="思源黑体 CN Light" w:cs="思源黑体 CN Light"/>
                <w:spacing w:val="0"/>
                <w:w w:val="100"/>
                <w:position w:val="-1"/>
                <w:sz w:val="22"/>
                <w:szCs w:val="22"/>
              </w:rPr>
              <w:t xml:space="preserve">写完整信息（原则上新提名必须在“不保留”的基础上，否则无效）；④ </w:t>
            </w:r>
            <w:r>
              <w:rPr>
                <w:rFonts w:ascii="思源黑体 CN Light" w:hAnsi="思源黑体 CN Light" w:eastAsia="思源黑体 CN Light" w:cs="思源黑体 CN Light"/>
                <w:spacing w:val="13"/>
                <w:w w:val="100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思源黑体 CN Light" w:hAnsi="思源黑体 CN Light" w:eastAsia="思源黑体 CN Light" w:cs="思源黑体 CN Light"/>
                <w:spacing w:val="0"/>
                <w:w w:val="100"/>
                <w:position w:val="-1"/>
                <w:sz w:val="22"/>
                <w:szCs w:val="22"/>
              </w:rPr>
              <w:t>本表务请加盖单位公章确认有效，并于6月15日前将原表寄至省学会。</w:t>
            </w:r>
          </w:p>
        </w:tc>
      </w:tr>
    </w:tbl>
    <w:p w14:paraId="38818F92"/>
    <w:sectPr>
      <w:pgSz w:w="16840" w:h="11920" w:orient="landscape"/>
      <w:pgMar w:top="980" w:right="260" w:bottom="280" w:left="2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思源黑体 CN Light">
    <w:altName w:val="黑体"/>
    <w:panose1 w:val="00000000000000000000"/>
    <w:charset w:val="28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ZTc5Y2UwNDE4YzNjMGYyZjdjZGFjYTI4ZTQxYWJmNjMifQ=="/>
  </w:docVars>
  <w:rsids>
    <w:rsidRoot w:val="00000000"/>
    <w:rsid w:val="4E1D3D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278</Words>
  <Characters>279</Characters>
  <TotalTime>1</TotalTime>
  <ScaleCrop>false</ScaleCrop>
  <LinksUpToDate>false</LinksUpToDate>
  <CharactersWithSpaces>295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2024-07-19T14:11:00Z</dcterms:created>
  <dc:creator>Dell</dc:creator>
  <cp:lastModifiedBy>WPS_1477474760</cp:lastModifiedBy>
  <dcterms:modified xsi:type="dcterms:W3CDTF">2024-07-19T06:33:11Z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1637E08F3E084E6296D930DCF2B755E4_12</vt:lpwstr>
  </property>
</Properties>
</file>